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81" w:rsidRDefault="00360D81" w:rsidP="00D361A3">
      <w:pPr>
        <w:spacing w:after="0" w:line="24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бюджетное профессиональное образовательное учреждение </w:t>
      </w:r>
    </w:p>
    <w:p w:rsidR="00360D81" w:rsidRDefault="00360D81" w:rsidP="00D361A3">
      <w:pPr>
        <w:spacing w:after="0" w:line="24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Вологодской области </w:t>
      </w:r>
    </w:p>
    <w:p w:rsidR="00360D81" w:rsidRDefault="00360D81" w:rsidP="00D361A3">
      <w:pPr>
        <w:spacing w:after="0" w:line="24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«Череповецкий лесомеханический техникум им. В.П.Чкалова»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ВЫПОЛНЕНИЮ ПРАКТИЧЕСКИХ </w:t>
      </w:r>
      <w:r w:rsidRPr="00A43424">
        <w:rPr>
          <w:rFonts w:ascii="Times New Roman" w:hAnsi="Times New Roman"/>
          <w:sz w:val="28"/>
          <w:szCs w:val="28"/>
        </w:rPr>
        <w:t>РАБОТ</w:t>
      </w:r>
    </w:p>
    <w:p w:rsidR="00360D81" w:rsidRDefault="00360D81" w:rsidP="00D361A3">
      <w:pPr>
        <w:spacing w:after="0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3B07A4">
        <w:rPr>
          <w:rFonts w:ascii="Times New Roman" w:hAnsi="Times New Roman"/>
          <w:sz w:val="28"/>
          <w:szCs w:val="28"/>
        </w:rPr>
        <w:t>МДК 04.01 Диагностирование деталей, узлов, изделий и систем транспортного электрооборудования и автоматики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spacing w:after="0" w:line="360" w:lineRule="auto"/>
        <w:ind w:left="284" w:hanging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специальности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902456">
        <w:rPr>
          <w:rFonts w:ascii="Times New Roman" w:hAnsi="Times New Roman"/>
          <w:sz w:val="28"/>
          <w:szCs w:val="32"/>
        </w:rPr>
        <w:t>23.02.05 Эксплуатация транспортного электрооборудования и автоматики (по видам транспорта, за исключение</w:t>
      </w:r>
      <w:r>
        <w:rPr>
          <w:rFonts w:ascii="Times New Roman" w:hAnsi="Times New Roman"/>
          <w:sz w:val="28"/>
          <w:szCs w:val="32"/>
        </w:rPr>
        <w:t>м</w:t>
      </w:r>
      <w:r w:rsidRPr="00902456">
        <w:rPr>
          <w:rFonts w:ascii="Times New Roman" w:hAnsi="Times New Roman"/>
          <w:sz w:val="28"/>
          <w:szCs w:val="32"/>
        </w:rPr>
        <w:t xml:space="preserve"> водного)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Череповец</w:t>
      </w:r>
    </w:p>
    <w:p w:rsidR="00360D81" w:rsidRDefault="00360D81" w:rsidP="00BA78DF">
      <w:pPr>
        <w:ind w:left="284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2020г.</w:t>
      </w:r>
      <w:r>
        <w:rPr>
          <w:rFonts w:ascii="Times New Roman" w:hAnsi="Times New Roman"/>
          <w:sz w:val="28"/>
          <w:szCs w:val="28"/>
        </w:rPr>
        <w:br w:type="page"/>
      </w:r>
      <w:r w:rsidRPr="00267365">
        <w:rPr>
          <w:rFonts w:ascii="Times New Roman" w:hAnsi="Times New Roman"/>
          <w:sz w:val="24"/>
          <w:szCs w:val="24"/>
        </w:rPr>
        <w:t xml:space="preserve">Методические рекомендации по выполнению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A71250">
        <w:rPr>
          <w:rFonts w:ascii="Times New Roman" w:hAnsi="Times New Roman"/>
          <w:sz w:val="24"/>
          <w:szCs w:val="24"/>
        </w:rPr>
        <w:t xml:space="preserve"> работ</w:t>
      </w:r>
      <w:r w:rsidRPr="00A43424">
        <w:rPr>
          <w:rFonts w:ascii="Times New Roman" w:hAnsi="Times New Roman"/>
          <w:sz w:val="24"/>
          <w:szCs w:val="24"/>
        </w:rPr>
        <w:t xml:space="preserve">по </w:t>
      </w:r>
      <w:r w:rsidRPr="003B07A4">
        <w:rPr>
          <w:rFonts w:ascii="Times New Roman" w:hAnsi="Times New Roman"/>
          <w:sz w:val="24"/>
          <w:szCs w:val="24"/>
        </w:rPr>
        <w:t>МДК 04.01 Диагностирование деталей, узлов, изделий и систем транспортного электрооборудования и автоматики</w:t>
      </w:r>
      <w:r>
        <w:rPr>
          <w:rFonts w:ascii="Times New Roman" w:hAnsi="Times New Roman"/>
          <w:sz w:val="24"/>
          <w:szCs w:val="24"/>
        </w:rPr>
        <w:t xml:space="preserve">, для специальности </w:t>
      </w:r>
      <w:r w:rsidRPr="003B07A4">
        <w:rPr>
          <w:rFonts w:ascii="Times New Roman" w:hAnsi="Times New Roman"/>
          <w:sz w:val="24"/>
          <w:szCs w:val="24"/>
        </w:rPr>
        <w:t>23.02.05 Эксплуатация транспортного электрооборудования и автоматики (по видам транспорта, за исключением водного)</w:t>
      </w:r>
      <w:r>
        <w:rPr>
          <w:rFonts w:ascii="Times New Roman" w:hAnsi="Times New Roman"/>
          <w:sz w:val="24"/>
          <w:szCs w:val="24"/>
        </w:rPr>
        <w:t>.</w:t>
      </w:r>
    </w:p>
    <w:p w:rsidR="00360D81" w:rsidRDefault="00360D81" w:rsidP="00D361A3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7365">
        <w:rPr>
          <w:rFonts w:ascii="Times New Roman" w:hAnsi="Times New Roman"/>
          <w:sz w:val="24"/>
          <w:szCs w:val="24"/>
        </w:rPr>
        <w:t>Методические рекомендации</w:t>
      </w:r>
      <w:r>
        <w:rPr>
          <w:rFonts w:ascii="Times New Roman" w:hAnsi="Times New Roman"/>
          <w:sz w:val="24"/>
          <w:szCs w:val="24"/>
        </w:rPr>
        <w:t xml:space="preserve"> составлены:</w:t>
      </w:r>
    </w:p>
    <w:p w:rsidR="00360D81" w:rsidRPr="00A71250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Д.Н.Кудряшовым, мастером производственного обучения </w:t>
      </w:r>
      <w:r w:rsidRPr="00267365">
        <w:rPr>
          <w:rFonts w:ascii="Times New Roman" w:hAnsi="Times New Roman"/>
          <w:sz w:val="24"/>
          <w:szCs w:val="24"/>
        </w:rPr>
        <w:t>бюджетно</w:t>
      </w:r>
      <w:r>
        <w:rPr>
          <w:rFonts w:ascii="Times New Roman" w:hAnsi="Times New Roman"/>
          <w:sz w:val="24"/>
          <w:szCs w:val="24"/>
        </w:rPr>
        <w:t>го</w:t>
      </w:r>
      <w:r w:rsidRPr="00267365">
        <w:rPr>
          <w:rFonts w:ascii="Times New Roman" w:hAnsi="Times New Roman"/>
          <w:sz w:val="24"/>
          <w:szCs w:val="24"/>
        </w:rPr>
        <w:t xml:space="preserve"> профессионально</w:t>
      </w:r>
      <w:r>
        <w:rPr>
          <w:rFonts w:ascii="Times New Roman" w:hAnsi="Times New Roman"/>
          <w:sz w:val="24"/>
          <w:szCs w:val="24"/>
        </w:rPr>
        <w:t>го</w:t>
      </w:r>
      <w:r w:rsidRPr="00267365">
        <w:rPr>
          <w:rFonts w:ascii="Times New Roman" w:hAnsi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267365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267365">
        <w:rPr>
          <w:rFonts w:ascii="Times New Roman" w:hAnsi="Times New Roman"/>
          <w:sz w:val="24"/>
          <w:szCs w:val="24"/>
        </w:rPr>
        <w:t>Вологодской обла</w:t>
      </w:r>
      <w:r>
        <w:rPr>
          <w:rFonts w:ascii="Times New Roman" w:hAnsi="Times New Roman"/>
          <w:sz w:val="24"/>
          <w:szCs w:val="24"/>
        </w:rPr>
        <w:t xml:space="preserve">сти </w:t>
      </w:r>
      <w:r w:rsidRPr="00267365">
        <w:rPr>
          <w:rFonts w:ascii="Times New Roman" w:hAnsi="Times New Roman"/>
          <w:sz w:val="24"/>
          <w:szCs w:val="24"/>
        </w:rPr>
        <w:t>«Череповецкий лесомеханический техникум им. В.П.Чкалова»</w:t>
      </w:r>
      <w:r>
        <w:rPr>
          <w:rFonts w:ascii="Times New Roman" w:hAnsi="Times New Roman"/>
          <w:sz w:val="24"/>
          <w:szCs w:val="24"/>
        </w:rPr>
        <w:t xml:space="preserve"> в соответствии с </w:t>
      </w:r>
      <w:r w:rsidRPr="003B07A4">
        <w:rPr>
          <w:rFonts w:ascii="Times New Roman" w:hAnsi="Times New Roman"/>
          <w:sz w:val="24"/>
          <w:szCs w:val="24"/>
        </w:rPr>
        <w:t>рабоч</w:t>
      </w:r>
      <w:r>
        <w:rPr>
          <w:rFonts w:ascii="Times New Roman" w:hAnsi="Times New Roman"/>
          <w:sz w:val="24"/>
          <w:szCs w:val="24"/>
        </w:rPr>
        <w:t>ей</w:t>
      </w:r>
      <w:r w:rsidRPr="003B07A4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 xml:space="preserve">ой профессионального модуля </w:t>
      </w:r>
      <w:r w:rsidRPr="003B07A4">
        <w:rPr>
          <w:rFonts w:ascii="Times New Roman" w:hAnsi="Times New Roman"/>
          <w:sz w:val="24"/>
          <w:szCs w:val="24"/>
        </w:rPr>
        <w:t>ПМ.04 Проведение диагностирования транспортного электрооборудования и автоматики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1250">
        <w:rPr>
          <w:rFonts w:ascii="Times New Roman" w:hAnsi="Times New Roman"/>
          <w:sz w:val="24"/>
          <w:szCs w:val="24"/>
        </w:rPr>
        <w:t>рассмотрена на заседании ПЦК специальностей 23.02.01,  23.02.03 и 23.02.04</w:t>
      </w: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1250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____</w:t>
      </w:r>
      <w:r w:rsidRPr="00A7125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«____»__________   20____</w:t>
      </w:r>
      <w:r w:rsidRPr="00A71250">
        <w:rPr>
          <w:rFonts w:ascii="Times New Roman" w:hAnsi="Times New Roman"/>
          <w:sz w:val="24"/>
          <w:szCs w:val="24"/>
        </w:rPr>
        <w:t>г.</w:t>
      </w: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Рассмотрены на заседании ПЦК специальностей 23.02.01, 23.02.03, 23.02.04</w:t>
      </w: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Pr="00E5589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E55890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>«____»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20____</w:t>
      </w:r>
      <w:r w:rsidRPr="00E55890">
        <w:rPr>
          <w:rFonts w:ascii="Times New Roman" w:hAnsi="Times New Roman"/>
          <w:sz w:val="24"/>
          <w:szCs w:val="24"/>
        </w:rPr>
        <w:t>г.</w:t>
      </w: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ПЦК</w:t>
      </w: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А.А.Морнова</w:t>
      </w: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360D81" w:rsidRDefault="00360D81" w:rsidP="00D361A3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методическим советом</w:t>
      </w:r>
    </w:p>
    <w:p w:rsidR="00360D81" w:rsidRPr="00F832C2" w:rsidRDefault="00360D81" w:rsidP="00D361A3">
      <w:pPr>
        <w:spacing w:before="20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____от  «____»___________20____г.</w:t>
      </w:r>
    </w:p>
    <w:p w:rsidR="00360D81" w:rsidRDefault="00360D81" w:rsidP="00D361A3">
      <w:pPr>
        <w:ind w:left="284" w:hanging="284"/>
      </w:pPr>
      <w: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>ПРАКТИЧЕСКАЯ РАБОТА  1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b/>
          <w:sz w:val="28"/>
        </w:rPr>
        <w:t xml:space="preserve"> </w:t>
      </w:r>
      <w:r w:rsidRPr="007509C6">
        <w:rPr>
          <w:rFonts w:ascii="Times New Roman" w:hAnsi="Times New Roman"/>
          <w:sz w:val="28"/>
        </w:rPr>
        <w:t>Характеристика технологии диагностирования.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Закрепить теоретические знания о технологии диагностирования.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Значение диагностирования для ремонта при эксплуатации автомобилей.</w:t>
      </w:r>
    </w:p>
    <w:p w:rsidR="00360D81" w:rsidRPr="00A41329" w:rsidRDefault="00360D81" w:rsidP="00D361A3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Основные понятия и терминология процесса диагностирования.</w:t>
      </w:r>
    </w:p>
    <w:p w:rsidR="00360D81" w:rsidRDefault="00360D81" w:rsidP="00D361A3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Методы технического диагностирования автомобилей.</w:t>
      </w:r>
    </w:p>
    <w:p w:rsidR="00360D81" w:rsidRDefault="00360D81" w:rsidP="00D361A3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Меры предосторожности при техническом диагностировании.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A41329" w:rsidRDefault="00360D81" w:rsidP="00D361A3">
      <w:pPr>
        <w:pStyle w:val="ListParagraph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8C1031" w:rsidRDefault="00360D81" w:rsidP="00D361A3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C1031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руководство. Солон-Р. Москва, 20</w:t>
      </w:r>
      <w:r>
        <w:rPr>
          <w:rFonts w:ascii="Times New Roman" w:hAnsi="Times New Roman"/>
          <w:sz w:val="28"/>
          <w:szCs w:val="28"/>
        </w:rPr>
        <w:t>18</w:t>
      </w:r>
      <w:r w:rsidRPr="008C1031">
        <w:rPr>
          <w:rFonts w:ascii="Times New Roman" w:hAnsi="Times New Roman"/>
          <w:sz w:val="28"/>
          <w:szCs w:val="28"/>
        </w:rPr>
        <w:t xml:space="preserve">. </w:t>
      </w:r>
    </w:p>
    <w:p w:rsidR="00360D81" w:rsidRPr="001D0F49" w:rsidRDefault="00360D81" w:rsidP="00D361A3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D0F49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1D0F49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1D0F49">
        <w:rPr>
          <w:rFonts w:ascii="Times New Roman" w:hAnsi="Times New Roman"/>
          <w:sz w:val="28"/>
        </w:rPr>
        <w:t>Технические средства диагностирования машин.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Закрепить теоретические знания о средствах диагностирования.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1D0F49">
        <w:rPr>
          <w:rFonts w:ascii="Times New Roman" w:hAnsi="Times New Roman"/>
          <w:sz w:val="28"/>
        </w:rPr>
        <w:t>Задачи диагностики.</w:t>
      </w:r>
    </w:p>
    <w:p w:rsidR="00360D81" w:rsidRPr="00A41329" w:rsidRDefault="00360D81" w:rsidP="00D361A3">
      <w:pPr>
        <w:pStyle w:val="ListParagraph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1D0F49">
        <w:rPr>
          <w:rFonts w:ascii="Times New Roman" w:hAnsi="Times New Roman"/>
          <w:sz w:val="28"/>
        </w:rPr>
        <w:t>Принципы проведения диагностики.</w:t>
      </w:r>
    </w:p>
    <w:p w:rsidR="00360D81" w:rsidRDefault="00360D81" w:rsidP="00D361A3">
      <w:pPr>
        <w:pStyle w:val="ListParagraph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1D0F49">
        <w:rPr>
          <w:rFonts w:ascii="Times New Roman" w:hAnsi="Times New Roman"/>
          <w:sz w:val="28"/>
        </w:rPr>
        <w:t>Классификация средств диагностирования.</w:t>
      </w:r>
    </w:p>
    <w:p w:rsidR="00360D81" w:rsidRPr="001D0F49" w:rsidRDefault="00360D81" w:rsidP="00D361A3">
      <w:pPr>
        <w:spacing w:after="0" w:line="360" w:lineRule="auto"/>
        <w:ind w:left="284" w:hanging="284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A41329" w:rsidRDefault="00360D81" w:rsidP="00D361A3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Default="00360D81" w:rsidP="00D361A3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C1031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руководство. Солон-Р. Москва, 20</w:t>
      </w:r>
      <w:r>
        <w:rPr>
          <w:rFonts w:ascii="Times New Roman" w:hAnsi="Times New Roman"/>
          <w:sz w:val="28"/>
          <w:szCs w:val="28"/>
        </w:rPr>
        <w:t>18</w:t>
      </w:r>
      <w:r w:rsidRPr="008C1031">
        <w:rPr>
          <w:rFonts w:ascii="Times New Roman" w:hAnsi="Times New Roman"/>
          <w:sz w:val="28"/>
          <w:szCs w:val="28"/>
        </w:rPr>
        <w:t xml:space="preserve">. </w:t>
      </w:r>
    </w:p>
    <w:p w:rsidR="00360D81" w:rsidRDefault="00360D81" w:rsidP="00D361A3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D0F49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3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1E1BE1">
        <w:rPr>
          <w:rFonts w:ascii="Times New Roman" w:hAnsi="Times New Roman"/>
          <w:sz w:val="28"/>
        </w:rPr>
        <w:t>Система электронного диагностирования машин.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Закрепить теоретические знания о системах диагностирования.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1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1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1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</w:rPr>
        <w:t>Основные компоненты электронной и микропроцессорной систем автомобиля.</w:t>
      </w:r>
    </w:p>
    <w:p w:rsidR="00360D81" w:rsidRDefault="00360D81" w:rsidP="00D361A3">
      <w:pPr>
        <w:pStyle w:val="ListParagraph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</w:rPr>
        <w:t>Виды управляющих параметров.</w:t>
      </w:r>
    </w:p>
    <w:p w:rsidR="00360D81" w:rsidRDefault="00360D81" w:rsidP="00D361A3">
      <w:pPr>
        <w:pStyle w:val="ListParagraph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</w:rPr>
        <w:t>Виды исполнительных устройств.</w:t>
      </w:r>
    </w:p>
    <w:p w:rsidR="00360D81" w:rsidRPr="00B11F00" w:rsidRDefault="00360D81" w:rsidP="00D361A3">
      <w:pPr>
        <w:pStyle w:val="ListParagraph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</w:rPr>
        <w:t>Виды памяти блока управления, их характеристика.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1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1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B11F00" w:rsidRDefault="00360D81" w:rsidP="00D361A3">
      <w:pPr>
        <w:pStyle w:val="ListParagraph"/>
        <w:numPr>
          <w:ilvl w:val="0"/>
          <w:numId w:val="1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B11F00">
        <w:rPr>
          <w:rFonts w:ascii="Times New Roman" w:hAnsi="Times New Roman"/>
          <w:sz w:val="28"/>
          <w:szCs w:val="28"/>
        </w:rPr>
        <w:br w:type="page"/>
      </w: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4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721A10">
        <w:rPr>
          <w:rFonts w:ascii="Times New Roman" w:hAnsi="Times New Roman"/>
          <w:sz w:val="28"/>
        </w:rPr>
        <w:t>Проверка диагностической цепи. Со</w:t>
      </w:r>
      <w:r>
        <w:rPr>
          <w:rFonts w:ascii="Times New Roman" w:hAnsi="Times New Roman"/>
          <w:sz w:val="28"/>
        </w:rPr>
        <w:t>ставление диагностической карты</w:t>
      </w:r>
      <w:r w:rsidRPr="001D0F49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Научиться проверять диагностическую цепь, и составлять диагностические карты.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1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1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1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Диагностические разъёмы.</w:t>
      </w:r>
    </w:p>
    <w:p w:rsidR="00360D81" w:rsidRPr="00721A10" w:rsidRDefault="00360D81" w:rsidP="00D361A3">
      <w:pPr>
        <w:pStyle w:val="ListParagraph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Неисправности диагностической цепи.</w:t>
      </w:r>
    </w:p>
    <w:p w:rsidR="00360D81" w:rsidRDefault="00360D81" w:rsidP="00D361A3">
      <w:pPr>
        <w:pStyle w:val="ListParagraph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составления диагностической карты.</w:t>
      </w:r>
    </w:p>
    <w:p w:rsidR="00360D81" w:rsidRPr="00B11F00" w:rsidRDefault="00360D81" w:rsidP="00D361A3">
      <w:pPr>
        <w:pStyle w:val="ListParagraph"/>
        <w:spacing w:after="0" w:line="360" w:lineRule="auto"/>
        <w:ind w:left="284" w:hanging="284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B11F00" w:rsidRDefault="00360D81" w:rsidP="00D361A3">
      <w:pPr>
        <w:pStyle w:val="ListParagraph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3227C2" w:rsidRDefault="00360D81" w:rsidP="00D361A3">
      <w:pPr>
        <w:pStyle w:val="ListParagraph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3227C2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3227C2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5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310960">
        <w:rPr>
          <w:rFonts w:ascii="Times New Roman" w:hAnsi="Times New Roman"/>
          <w:sz w:val="28"/>
        </w:rPr>
        <w:t>Диагностика системы подачи топлива.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Научиться диагностировать систему подачи топлива.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с</w:t>
      </w:r>
      <w:r w:rsidRPr="00310960">
        <w:rPr>
          <w:rFonts w:ascii="Times New Roman" w:hAnsi="Times New Roman"/>
          <w:sz w:val="28"/>
        </w:rPr>
        <w:t>истем впрыска</w:t>
      </w:r>
      <w:r>
        <w:rPr>
          <w:rFonts w:ascii="Times New Roman" w:hAnsi="Times New Roman"/>
          <w:sz w:val="28"/>
        </w:rPr>
        <w:t xml:space="preserve"> топлива.</w:t>
      </w:r>
    </w:p>
    <w:p w:rsidR="00360D81" w:rsidRDefault="00360D81" w:rsidP="00D361A3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Диагностируемые параметры с</w:t>
      </w:r>
      <w:r w:rsidRPr="00310960">
        <w:rPr>
          <w:rFonts w:ascii="Times New Roman" w:hAnsi="Times New Roman"/>
          <w:sz w:val="28"/>
        </w:rPr>
        <w:t>истем впрыска</w:t>
      </w:r>
      <w:r>
        <w:rPr>
          <w:rFonts w:ascii="Times New Roman" w:hAnsi="Times New Roman"/>
          <w:sz w:val="28"/>
        </w:rPr>
        <w:t xml:space="preserve"> топлива.</w:t>
      </w:r>
    </w:p>
    <w:p w:rsidR="00360D81" w:rsidRDefault="00360D81" w:rsidP="00D361A3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неисправности с</w:t>
      </w:r>
      <w:r w:rsidRPr="00310960">
        <w:rPr>
          <w:rFonts w:ascii="Times New Roman" w:hAnsi="Times New Roman"/>
          <w:sz w:val="28"/>
        </w:rPr>
        <w:t>истем впрыска</w:t>
      </w:r>
      <w:r>
        <w:rPr>
          <w:rFonts w:ascii="Times New Roman" w:hAnsi="Times New Roman"/>
          <w:sz w:val="28"/>
        </w:rPr>
        <w:t xml:space="preserve"> топлива.</w:t>
      </w:r>
    </w:p>
    <w:p w:rsidR="00360D81" w:rsidRPr="00B11F00" w:rsidRDefault="00360D81" w:rsidP="00D361A3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устранения неисправностей с</w:t>
      </w:r>
      <w:r w:rsidRPr="00310960">
        <w:rPr>
          <w:rFonts w:ascii="Times New Roman" w:hAnsi="Times New Roman"/>
          <w:sz w:val="28"/>
        </w:rPr>
        <w:t>истем впрыска</w:t>
      </w:r>
      <w:r>
        <w:rPr>
          <w:rFonts w:ascii="Times New Roman" w:hAnsi="Times New Roman"/>
          <w:sz w:val="28"/>
        </w:rPr>
        <w:t xml:space="preserve"> топлива.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2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2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3227C2" w:rsidRDefault="00360D81" w:rsidP="00D361A3">
      <w:pPr>
        <w:pStyle w:val="ListParagraph"/>
        <w:numPr>
          <w:ilvl w:val="0"/>
          <w:numId w:val="2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Default="00360D81" w:rsidP="00D361A3">
      <w:pPr>
        <w:pStyle w:val="ListParagraph"/>
        <w:numPr>
          <w:ilvl w:val="0"/>
          <w:numId w:val="21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3227C2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6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75068B">
        <w:rPr>
          <w:rFonts w:ascii="Times New Roman" w:hAnsi="Times New Roman"/>
          <w:sz w:val="28"/>
        </w:rPr>
        <w:t>Диагностика датчика массового расхода топлива.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75068B">
        <w:rPr>
          <w:rFonts w:ascii="Times New Roman" w:hAnsi="Times New Roman"/>
          <w:sz w:val="28"/>
        </w:rPr>
        <w:t>датчика массового расхода топлива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датчиков массового расхода топлива.</w:t>
      </w:r>
    </w:p>
    <w:p w:rsidR="00360D81" w:rsidRDefault="00360D81" w:rsidP="00D361A3">
      <w:pPr>
        <w:pStyle w:val="ListParagraph"/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работы датчиков массового расхода топлива.</w:t>
      </w:r>
    </w:p>
    <w:p w:rsidR="00360D81" w:rsidRDefault="00360D81" w:rsidP="00D361A3">
      <w:pPr>
        <w:pStyle w:val="ListParagraph"/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Причины неисправностейдатчиков массового расхода топлива.</w:t>
      </w:r>
    </w:p>
    <w:p w:rsidR="00360D81" w:rsidRPr="00B11F00" w:rsidRDefault="00360D81" w:rsidP="00D361A3">
      <w:pPr>
        <w:pStyle w:val="ListParagraph"/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устранения неисправностейдатчиков массового расхода топлива.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3227C2" w:rsidRDefault="00360D81" w:rsidP="00D361A3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0D2A50" w:rsidRDefault="00360D81" w:rsidP="00D361A3">
      <w:pPr>
        <w:pStyle w:val="ListParagraph"/>
        <w:numPr>
          <w:ilvl w:val="0"/>
          <w:numId w:val="2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0D2A50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0D2A50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7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0D2A50">
        <w:rPr>
          <w:rFonts w:ascii="Times New Roman" w:hAnsi="Times New Roman"/>
          <w:sz w:val="28"/>
        </w:rPr>
        <w:t>Диагностика датчика температуры охлаждающей жидкости.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75068B">
        <w:rPr>
          <w:rFonts w:ascii="Times New Roman" w:hAnsi="Times New Roman"/>
          <w:sz w:val="28"/>
        </w:rPr>
        <w:t xml:space="preserve">датчика </w:t>
      </w:r>
      <w:r w:rsidRPr="000D2A50">
        <w:rPr>
          <w:rFonts w:ascii="Times New Roman" w:hAnsi="Times New Roman"/>
          <w:sz w:val="28"/>
        </w:rPr>
        <w:t>температуры охлаждающей жидкости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2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2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2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2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2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2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2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2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датчиков </w:t>
      </w:r>
      <w:r w:rsidRPr="000D2A50">
        <w:rPr>
          <w:rFonts w:ascii="Times New Roman" w:hAnsi="Times New Roman"/>
          <w:sz w:val="28"/>
        </w:rPr>
        <w:t>температуры охлаждающей жидкости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Принцип работы датчиков </w:t>
      </w:r>
      <w:r w:rsidRPr="000D2A50">
        <w:rPr>
          <w:rFonts w:ascii="Times New Roman" w:hAnsi="Times New Roman"/>
          <w:sz w:val="28"/>
        </w:rPr>
        <w:t>температуры охлаждающей жидкости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Причины неисправностейдатчиков </w:t>
      </w:r>
      <w:r w:rsidRPr="000D2A50">
        <w:rPr>
          <w:rFonts w:ascii="Times New Roman" w:hAnsi="Times New Roman"/>
          <w:sz w:val="28"/>
        </w:rPr>
        <w:t>температуры охлаждающей жидкости</w:t>
      </w:r>
      <w:r>
        <w:rPr>
          <w:rFonts w:ascii="Times New Roman" w:hAnsi="Times New Roman"/>
          <w:sz w:val="28"/>
        </w:rPr>
        <w:t>.</w:t>
      </w:r>
    </w:p>
    <w:p w:rsidR="00360D81" w:rsidRPr="00B11F00" w:rsidRDefault="00360D81" w:rsidP="00D361A3">
      <w:pPr>
        <w:pStyle w:val="ListParagraph"/>
        <w:numPr>
          <w:ilvl w:val="0"/>
          <w:numId w:val="2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устранения неисправностейдатчиков </w:t>
      </w:r>
      <w:r w:rsidRPr="000D2A50">
        <w:rPr>
          <w:rFonts w:ascii="Times New Roman" w:hAnsi="Times New Roman"/>
          <w:sz w:val="28"/>
        </w:rPr>
        <w:t>температуры охлаждающей жидкости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3227C2" w:rsidRDefault="00360D81" w:rsidP="00D361A3">
      <w:pPr>
        <w:pStyle w:val="ListParagraph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0D2A50" w:rsidRDefault="00360D81" w:rsidP="00D361A3">
      <w:pPr>
        <w:pStyle w:val="ListParagraph"/>
        <w:numPr>
          <w:ilvl w:val="0"/>
          <w:numId w:val="29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0D2A50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0D2A50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8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8850E7">
        <w:rPr>
          <w:rFonts w:ascii="Times New Roman" w:hAnsi="Times New Roman"/>
          <w:sz w:val="28"/>
        </w:rPr>
        <w:t>Диагностика датчика положения коленчатого вала.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75068B">
        <w:rPr>
          <w:rFonts w:ascii="Times New Roman" w:hAnsi="Times New Roman"/>
          <w:sz w:val="28"/>
        </w:rPr>
        <w:t xml:space="preserve">датчика </w:t>
      </w:r>
      <w:r w:rsidRPr="008850E7">
        <w:rPr>
          <w:rFonts w:ascii="Times New Roman" w:hAnsi="Times New Roman"/>
          <w:sz w:val="28"/>
        </w:rPr>
        <w:t>положения коленчатого вала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3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3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3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3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3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3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3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3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датчиков </w:t>
      </w:r>
      <w:r w:rsidRPr="008850E7">
        <w:rPr>
          <w:rFonts w:ascii="Times New Roman" w:hAnsi="Times New Roman"/>
          <w:sz w:val="28"/>
        </w:rPr>
        <w:t>положения коленчатого вала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Принцип работы датчиков </w:t>
      </w:r>
      <w:r w:rsidRPr="008850E7">
        <w:rPr>
          <w:rFonts w:ascii="Times New Roman" w:hAnsi="Times New Roman"/>
          <w:sz w:val="28"/>
        </w:rPr>
        <w:t>положения коленчатого вала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Причины неисправностейдатчиков </w:t>
      </w:r>
      <w:r w:rsidRPr="008850E7">
        <w:rPr>
          <w:rFonts w:ascii="Times New Roman" w:hAnsi="Times New Roman"/>
          <w:sz w:val="28"/>
        </w:rPr>
        <w:t>положения коленчатого вала</w:t>
      </w:r>
      <w:r>
        <w:rPr>
          <w:rFonts w:ascii="Times New Roman" w:hAnsi="Times New Roman"/>
          <w:sz w:val="28"/>
        </w:rPr>
        <w:t>.</w:t>
      </w:r>
    </w:p>
    <w:p w:rsidR="00360D81" w:rsidRPr="00B11F00" w:rsidRDefault="00360D81" w:rsidP="00D361A3">
      <w:pPr>
        <w:pStyle w:val="ListParagraph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устранения неисправностейдатчиков </w:t>
      </w:r>
      <w:r w:rsidRPr="008850E7">
        <w:rPr>
          <w:rFonts w:ascii="Times New Roman" w:hAnsi="Times New Roman"/>
          <w:sz w:val="28"/>
        </w:rPr>
        <w:t>положения коленчатого вала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3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3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B76559" w:rsidRDefault="00360D81" w:rsidP="00D361A3">
      <w:pPr>
        <w:pStyle w:val="ListParagraph"/>
        <w:numPr>
          <w:ilvl w:val="0"/>
          <w:numId w:val="3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B76559" w:rsidRDefault="00360D81" w:rsidP="00D361A3">
      <w:pPr>
        <w:pStyle w:val="ListParagraph"/>
        <w:numPr>
          <w:ilvl w:val="0"/>
          <w:numId w:val="3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76559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9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>Диагностика датчика детонации и системы гашения детонации.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75068B">
        <w:rPr>
          <w:rFonts w:ascii="Times New Roman" w:hAnsi="Times New Roman"/>
          <w:sz w:val="28"/>
        </w:rPr>
        <w:t xml:space="preserve">датчика </w:t>
      </w:r>
      <w:r w:rsidRPr="00295D50">
        <w:rPr>
          <w:rFonts w:ascii="Times New Roman" w:hAnsi="Times New Roman"/>
          <w:sz w:val="28"/>
        </w:rPr>
        <w:t>детонации и системы гашения детонации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3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3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3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3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датчиков </w:t>
      </w:r>
      <w:r w:rsidRPr="00295D50">
        <w:rPr>
          <w:rFonts w:ascii="Times New Roman" w:hAnsi="Times New Roman"/>
          <w:sz w:val="28"/>
        </w:rPr>
        <w:t>детонации и системы гашения детонации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3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Принцип работы датчиков </w:t>
      </w:r>
      <w:r w:rsidRPr="00295D50">
        <w:rPr>
          <w:rFonts w:ascii="Times New Roman" w:hAnsi="Times New Roman"/>
          <w:sz w:val="28"/>
        </w:rPr>
        <w:t>детонации и системы гашения детонации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3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Причины неисправностейдатчиков </w:t>
      </w:r>
      <w:r w:rsidRPr="00295D50">
        <w:rPr>
          <w:rFonts w:ascii="Times New Roman" w:hAnsi="Times New Roman"/>
          <w:sz w:val="28"/>
        </w:rPr>
        <w:t>детонации и системы гашения детонации</w:t>
      </w:r>
      <w:r>
        <w:rPr>
          <w:rFonts w:ascii="Times New Roman" w:hAnsi="Times New Roman"/>
          <w:sz w:val="28"/>
        </w:rPr>
        <w:t>.</w:t>
      </w:r>
    </w:p>
    <w:p w:rsidR="00360D81" w:rsidRPr="00B11F00" w:rsidRDefault="00360D81" w:rsidP="00D361A3">
      <w:pPr>
        <w:pStyle w:val="ListParagraph"/>
        <w:numPr>
          <w:ilvl w:val="0"/>
          <w:numId w:val="3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устранения неисправностейдатчиков </w:t>
      </w:r>
      <w:r w:rsidRPr="00295D50">
        <w:rPr>
          <w:rFonts w:ascii="Times New Roman" w:hAnsi="Times New Roman"/>
          <w:sz w:val="28"/>
        </w:rPr>
        <w:t>детонации и системы гашения детонации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3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3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B76559" w:rsidRDefault="00360D81" w:rsidP="00D361A3">
      <w:pPr>
        <w:pStyle w:val="ListParagraph"/>
        <w:numPr>
          <w:ilvl w:val="0"/>
          <w:numId w:val="3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5E56F6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5E56F6">
        <w:rPr>
          <w:rFonts w:ascii="Times New Roman" w:hAnsi="Times New Roman"/>
          <w:sz w:val="28"/>
          <w:szCs w:val="28"/>
        </w:rPr>
        <w:br w:type="page"/>
      </w: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10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датчика </w:t>
      </w:r>
      <w:r w:rsidRPr="005E56F6">
        <w:rPr>
          <w:rFonts w:ascii="Times New Roman" w:hAnsi="Times New Roman"/>
          <w:sz w:val="28"/>
        </w:rPr>
        <w:t>положения дроссельной заслонки.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75068B">
        <w:rPr>
          <w:rFonts w:ascii="Times New Roman" w:hAnsi="Times New Roman"/>
          <w:sz w:val="28"/>
        </w:rPr>
        <w:t xml:space="preserve">датчика </w:t>
      </w:r>
      <w:r w:rsidRPr="005E56F6">
        <w:rPr>
          <w:rFonts w:ascii="Times New Roman" w:hAnsi="Times New Roman"/>
          <w:sz w:val="28"/>
        </w:rPr>
        <w:t>положения дроссельной заслонки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3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3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3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3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3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3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3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3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4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датчиков </w:t>
      </w:r>
      <w:r w:rsidRPr="005E56F6">
        <w:rPr>
          <w:rFonts w:ascii="Times New Roman" w:hAnsi="Times New Roman"/>
          <w:sz w:val="28"/>
        </w:rPr>
        <w:t>положения дроссельной заслонки.</w:t>
      </w:r>
    </w:p>
    <w:p w:rsidR="00360D81" w:rsidRDefault="00360D81" w:rsidP="00D361A3">
      <w:pPr>
        <w:pStyle w:val="ListParagraph"/>
        <w:numPr>
          <w:ilvl w:val="0"/>
          <w:numId w:val="4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Принцип работы датчиков </w:t>
      </w:r>
      <w:r w:rsidRPr="005E56F6">
        <w:rPr>
          <w:rFonts w:ascii="Times New Roman" w:hAnsi="Times New Roman"/>
          <w:sz w:val="28"/>
        </w:rPr>
        <w:t>положения дроссельной заслонки.</w:t>
      </w:r>
    </w:p>
    <w:p w:rsidR="00360D81" w:rsidRDefault="00360D81" w:rsidP="00D361A3">
      <w:pPr>
        <w:pStyle w:val="ListParagraph"/>
        <w:numPr>
          <w:ilvl w:val="0"/>
          <w:numId w:val="4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Причины неисправностейдатчиков </w:t>
      </w:r>
      <w:r w:rsidRPr="005E56F6">
        <w:rPr>
          <w:rFonts w:ascii="Times New Roman" w:hAnsi="Times New Roman"/>
          <w:sz w:val="28"/>
        </w:rPr>
        <w:t>положения дроссельной заслонки.</w:t>
      </w:r>
    </w:p>
    <w:p w:rsidR="00360D81" w:rsidRPr="00B11F00" w:rsidRDefault="00360D81" w:rsidP="00D361A3">
      <w:pPr>
        <w:pStyle w:val="ListParagraph"/>
        <w:numPr>
          <w:ilvl w:val="0"/>
          <w:numId w:val="4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устранения неисправностейдатчиков </w:t>
      </w:r>
      <w:r w:rsidRPr="005E56F6">
        <w:rPr>
          <w:rFonts w:ascii="Times New Roman" w:hAnsi="Times New Roman"/>
          <w:sz w:val="28"/>
        </w:rPr>
        <w:t>положения дроссельной заслонки.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4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4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B76559" w:rsidRDefault="00360D81" w:rsidP="00D361A3">
      <w:pPr>
        <w:pStyle w:val="ListParagraph"/>
        <w:numPr>
          <w:ilvl w:val="0"/>
          <w:numId w:val="4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6F46FD" w:rsidRDefault="00360D81" w:rsidP="00D361A3">
      <w:pPr>
        <w:pStyle w:val="ListParagraph"/>
        <w:numPr>
          <w:ilvl w:val="0"/>
          <w:numId w:val="41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6F46FD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6F46FD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11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датчика </w:t>
      </w:r>
      <w:r w:rsidRPr="006F46FD">
        <w:rPr>
          <w:rFonts w:ascii="Times New Roman" w:hAnsi="Times New Roman"/>
          <w:sz w:val="28"/>
        </w:rPr>
        <w:t>кислорода</w:t>
      </w:r>
      <w:r w:rsidRPr="005E56F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295D50">
        <w:rPr>
          <w:rFonts w:ascii="Times New Roman" w:hAnsi="Times New Roman"/>
          <w:sz w:val="28"/>
        </w:rPr>
        <w:t xml:space="preserve">датчика </w:t>
      </w:r>
      <w:r w:rsidRPr="006F46FD">
        <w:rPr>
          <w:rFonts w:ascii="Times New Roman" w:hAnsi="Times New Roman"/>
          <w:sz w:val="28"/>
        </w:rPr>
        <w:t>кислорода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4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4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4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4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4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датчиков </w:t>
      </w:r>
      <w:r w:rsidRPr="00295D50">
        <w:rPr>
          <w:rFonts w:ascii="Times New Roman" w:hAnsi="Times New Roman"/>
          <w:sz w:val="28"/>
        </w:rPr>
        <w:t xml:space="preserve">датчика </w:t>
      </w:r>
      <w:r w:rsidRPr="006F46FD">
        <w:rPr>
          <w:rFonts w:ascii="Times New Roman" w:hAnsi="Times New Roman"/>
          <w:sz w:val="28"/>
        </w:rPr>
        <w:t>кислорода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4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Принцип работы датчиков </w:t>
      </w:r>
      <w:r w:rsidRPr="00295D50">
        <w:rPr>
          <w:rFonts w:ascii="Times New Roman" w:hAnsi="Times New Roman"/>
          <w:sz w:val="28"/>
        </w:rPr>
        <w:t xml:space="preserve">датчика </w:t>
      </w:r>
      <w:r w:rsidRPr="006F46FD">
        <w:rPr>
          <w:rFonts w:ascii="Times New Roman" w:hAnsi="Times New Roman"/>
          <w:sz w:val="28"/>
        </w:rPr>
        <w:t>кислорода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4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Причины неисправностейдатчиков </w:t>
      </w:r>
      <w:r w:rsidRPr="00295D50">
        <w:rPr>
          <w:rFonts w:ascii="Times New Roman" w:hAnsi="Times New Roman"/>
          <w:sz w:val="28"/>
        </w:rPr>
        <w:t xml:space="preserve">датчика </w:t>
      </w:r>
      <w:r w:rsidRPr="006F46FD">
        <w:rPr>
          <w:rFonts w:ascii="Times New Roman" w:hAnsi="Times New Roman"/>
          <w:sz w:val="28"/>
        </w:rPr>
        <w:t>кислорода</w:t>
      </w:r>
      <w:r>
        <w:rPr>
          <w:rFonts w:ascii="Times New Roman" w:hAnsi="Times New Roman"/>
          <w:sz w:val="28"/>
        </w:rPr>
        <w:t>.</w:t>
      </w:r>
    </w:p>
    <w:p w:rsidR="00360D81" w:rsidRPr="00B11F00" w:rsidRDefault="00360D81" w:rsidP="00D361A3">
      <w:pPr>
        <w:pStyle w:val="ListParagraph"/>
        <w:numPr>
          <w:ilvl w:val="0"/>
          <w:numId w:val="4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устранения неисправностейдатчиков </w:t>
      </w:r>
      <w:r w:rsidRPr="00295D50">
        <w:rPr>
          <w:rFonts w:ascii="Times New Roman" w:hAnsi="Times New Roman"/>
          <w:sz w:val="28"/>
        </w:rPr>
        <w:t xml:space="preserve">датчика </w:t>
      </w:r>
      <w:r w:rsidRPr="006F46FD">
        <w:rPr>
          <w:rFonts w:ascii="Times New Roman" w:hAnsi="Times New Roman"/>
          <w:sz w:val="28"/>
        </w:rPr>
        <w:t>кислорода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4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4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6C2864" w:rsidRDefault="00360D81" w:rsidP="00D361A3">
      <w:pPr>
        <w:pStyle w:val="ListParagraph"/>
        <w:numPr>
          <w:ilvl w:val="0"/>
          <w:numId w:val="4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6C2864" w:rsidRDefault="00360D81" w:rsidP="00D361A3">
      <w:pPr>
        <w:pStyle w:val="ListParagraph"/>
        <w:numPr>
          <w:ilvl w:val="0"/>
          <w:numId w:val="4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6C2864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6C2864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12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датчика </w:t>
      </w:r>
      <w:r w:rsidRPr="00EA5CB8">
        <w:rPr>
          <w:rFonts w:ascii="Times New Roman" w:hAnsi="Times New Roman"/>
          <w:sz w:val="28"/>
        </w:rPr>
        <w:t>скорости автомобиля.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75068B">
        <w:rPr>
          <w:rFonts w:ascii="Times New Roman" w:hAnsi="Times New Roman"/>
          <w:sz w:val="28"/>
        </w:rPr>
        <w:t xml:space="preserve">датчика </w:t>
      </w:r>
      <w:r w:rsidRPr="00EA5CB8">
        <w:rPr>
          <w:rFonts w:ascii="Times New Roman" w:hAnsi="Times New Roman"/>
          <w:sz w:val="28"/>
        </w:rPr>
        <w:t>скорости автомобиля.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4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4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4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4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4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4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4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4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4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датчиков </w:t>
      </w:r>
      <w:r w:rsidRPr="00295D50">
        <w:rPr>
          <w:rFonts w:ascii="Times New Roman" w:hAnsi="Times New Roman"/>
          <w:sz w:val="28"/>
        </w:rPr>
        <w:t xml:space="preserve">датчика </w:t>
      </w:r>
      <w:r w:rsidRPr="00EA5CB8">
        <w:rPr>
          <w:rFonts w:ascii="Times New Roman" w:hAnsi="Times New Roman"/>
          <w:sz w:val="28"/>
        </w:rPr>
        <w:t>скорости автомобиля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4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Принцип работы датчиков </w:t>
      </w:r>
      <w:r w:rsidRPr="00295D50">
        <w:rPr>
          <w:rFonts w:ascii="Times New Roman" w:hAnsi="Times New Roman"/>
          <w:sz w:val="28"/>
        </w:rPr>
        <w:t xml:space="preserve">датчика </w:t>
      </w:r>
      <w:r w:rsidRPr="00EA5CB8">
        <w:rPr>
          <w:rFonts w:ascii="Times New Roman" w:hAnsi="Times New Roman"/>
          <w:sz w:val="28"/>
        </w:rPr>
        <w:t>скорости автомобиля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4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Причины неисправностейдатчиков </w:t>
      </w:r>
      <w:r w:rsidRPr="00295D50">
        <w:rPr>
          <w:rFonts w:ascii="Times New Roman" w:hAnsi="Times New Roman"/>
          <w:sz w:val="28"/>
        </w:rPr>
        <w:t xml:space="preserve">датчика </w:t>
      </w:r>
      <w:r w:rsidRPr="00EA5CB8">
        <w:rPr>
          <w:rFonts w:ascii="Times New Roman" w:hAnsi="Times New Roman"/>
          <w:sz w:val="28"/>
        </w:rPr>
        <w:t>скорости автомобиля</w:t>
      </w:r>
      <w:r>
        <w:rPr>
          <w:rFonts w:ascii="Times New Roman" w:hAnsi="Times New Roman"/>
          <w:sz w:val="28"/>
        </w:rPr>
        <w:t>.</w:t>
      </w:r>
    </w:p>
    <w:p w:rsidR="00360D81" w:rsidRPr="00B11F00" w:rsidRDefault="00360D81" w:rsidP="00D361A3">
      <w:pPr>
        <w:pStyle w:val="ListParagraph"/>
        <w:numPr>
          <w:ilvl w:val="0"/>
          <w:numId w:val="4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устранения неисправностейдатчиков </w:t>
      </w:r>
      <w:r w:rsidRPr="00295D50">
        <w:rPr>
          <w:rFonts w:ascii="Times New Roman" w:hAnsi="Times New Roman"/>
          <w:sz w:val="28"/>
        </w:rPr>
        <w:t xml:space="preserve">датчика </w:t>
      </w:r>
      <w:r w:rsidRPr="00EA5CB8">
        <w:rPr>
          <w:rFonts w:ascii="Times New Roman" w:hAnsi="Times New Roman"/>
          <w:sz w:val="28"/>
        </w:rPr>
        <w:t>скорости автомобиля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4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4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6C2864" w:rsidRDefault="00360D81" w:rsidP="00D361A3">
      <w:pPr>
        <w:pStyle w:val="ListParagraph"/>
        <w:numPr>
          <w:ilvl w:val="0"/>
          <w:numId w:val="4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6C2864" w:rsidRDefault="00360D81" w:rsidP="00D361A3">
      <w:pPr>
        <w:pStyle w:val="ListParagraph"/>
        <w:numPr>
          <w:ilvl w:val="0"/>
          <w:numId w:val="4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6C2864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6C2864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13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</w:t>
      </w:r>
      <w:r w:rsidRPr="00000336">
        <w:rPr>
          <w:rFonts w:ascii="Times New Roman" w:hAnsi="Times New Roman"/>
          <w:sz w:val="28"/>
        </w:rPr>
        <w:t>регулятора холостого хода</w:t>
      </w:r>
      <w:r w:rsidRPr="005E56F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000336">
        <w:rPr>
          <w:rFonts w:ascii="Times New Roman" w:hAnsi="Times New Roman"/>
          <w:sz w:val="28"/>
        </w:rPr>
        <w:t>регулятора холостого хода</w:t>
      </w:r>
      <w:r w:rsidRPr="00EA5CB8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5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5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5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5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5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5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5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5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5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Виды датчиков </w:t>
      </w:r>
      <w:r w:rsidRPr="00000336">
        <w:rPr>
          <w:rFonts w:ascii="Times New Roman" w:hAnsi="Times New Roman"/>
          <w:sz w:val="28"/>
        </w:rPr>
        <w:t>регулятор</w:t>
      </w:r>
      <w:r>
        <w:rPr>
          <w:rFonts w:ascii="Times New Roman" w:hAnsi="Times New Roman"/>
          <w:sz w:val="28"/>
        </w:rPr>
        <w:t>ов</w:t>
      </w:r>
      <w:r w:rsidRPr="00000336">
        <w:rPr>
          <w:rFonts w:ascii="Times New Roman" w:hAnsi="Times New Roman"/>
          <w:sz w:val="28"/>
        </w:rPr>
        <w:t xml:space="preserve"> холостого хода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5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Принцип работы </w:t>
      </w:r>
      <w:r w:rsidRPr="00000336">
        <w:rPr>
          <w:rFonts w:ascii="Times New Roman" w:hAnsi="Times New Roman"/>
          <w:sz w:val="28"/>
        </w:rPr>
        <w:t>регулятор</w:t>
      </w:r>
      <w:r>
        <w:rPr>
          <w:rFonts w:ascii="Times New Roman" w:hAnsi="Times New Roman"/>
          <w:sz w:val="28"/>
        </w:rPr>
        <w:t>ов</w:t>
      </w:r>
      <w:r w:rsidRPr="00000336">
        <w:rPr>
          <w:rFonts w:ascii="Times New Roman" w:hAnsi="Times New Roman"/>
          <w:sz w:val="28"/>
        </w:rPr>
        <w:t xml:space="preserve"> холостого хода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5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Причины неисправностей</w:t>
      </w:r>
      <w:r w:rsidRPr="00000336">
        <w:rPr>
          <w:rFonts w:ascii="Times New Roman" w:hAnsi="Times New Roman"/>
          <w:sz w:val="28"/>
        </w:rPr>
        <w:t>регулятор</w:t>
      </w:r>
      <w:r>
        <w:rPr>
          <w:rFonts w:ascii="Times New Roman" w:hAnsi="Times New Roman"/>
          <w:sz w:val="28"/>
        </w:rPr>
        <w:t>ов</w:t>
      </w:r>
      <w:r w:rsidRPr="00000336">
        <w:rPr>
          <w:rFonts w:ascii="Times New Roman" w:hAnsi="Times New Roman"/>
          <w:sz w:val="28"/>
        </w:rPr>
        <w:t xml:space="preserve"> холостого хода</w:t>
      </w:r>
      <w:r>
        <w:rPr>
          <w:rFonts w:ascii="Times New Roman" w:hAnsi="Times New Roman"/>
          <w:sz w:val="28"/>
        </w:rPr>
        <w:t>.</w:t>
      </w:r>
    </w:p>
    <w:p w:rsidR="00360D81" w:rsidRPr="00B11F00" w:rsidRDefault="00360D81" w:rsidP="00D361A3">
      <w:pPr>
        <w:pStyle w:val="ListParagraph"/>
        <w:numPr>
          <w:ilvl w:val="0"/>
          <w:numId w:val="5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устранения неисправностей</w:t>
      </w:r>
      <w:r w:rsidRPr="00000336">
        <w:rPr>
          <w:rFonts w:ascii="Times New Roman" w:hAnsi="Times New Roman"/>
          <w:sz w:val="28"/>
        </w:rPr>
        <w:t>регулятор</w:t>
      </w:r>
      <w:r>
        <w:rPr>
          <w:rFonts w:ascii="Times New Roman" w:hAnsi="Times New Roman"/>
          <w:sz w:val="28"/>
        </w:rPr>
        <w:t>ов</w:t>
      </w:r>
      <w:r w:rsidRPr="00000336">
        <w:rPr>
          <w:rFonts w:ascii="Times New Roman" w:hAnsi="Times New Roman"/>
          <w:sz w:val="28"/>
        </w:rPr>
        <w:t xml:space="preserve"> холостого хода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5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5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000336" w:rsidRDefault="00360D81" w:rsidP="00D361A3">
      <w:pPr>
        <w:pStyle w:val="ListParagraph"/>
        <w:numPr>
          <w:ilvl w:val="0"/>
          <w:numId w:val="5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руководство. Солон-Р. Москва, 2018</w:t>
      </w:r>
      <w:r>
        <w:rPr>
          <w:rFonts w:ascii="Times New Roman" w:hAnsi="Times New Roman"/>
          <w:sz w:val="28"/>
          <w:szCs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53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000336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14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</w:t>
      </w:r>
      <w:r w:rsidRPr="00D308F3">
        <w:rPr>
          <w:rFonts w:ascii="Times New Roman" w:hAnsi="Times New Roman"/>
          <w:sz w:val="28"/>
        </w:rPr>
        <w:t>стартера</w:t>
      </w:r>
      <w:r w:rsidRPr="005E56F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D308F3">
        <w:rPr>
          <w:rFonts w:ascii="Times New Roman" w:hAnsi="Times New Roman"/>
          <w:sz w:val="28"/>
        </w:rPr>
        <w:t>стартера</w:t>
      </w:r>
      <w:r w:rsidRPr="00EA5CB8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5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5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5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5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5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5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5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5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5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Назначение, устройство, п</w:t>
      </w:r>
      <w:r w:rsidRPr="006440F0">
        <w:rPr>
          <w:rFonts w:ascii="Times New Roman" w:hAnsi="Times New Roman"/>
          <w:sz w:val="28"/>
        </w:rPr>
        <w:t>ринцип работы</w:t>
      </w:r>
      <w:r>
        <w:rPr>
          <w:rFonts w:ascii="Times New Roman" w:hAnsi="Times New Roman"/>
          <w:sz w:val="28"/>
        </w:rPr>
        <w:t xml:space="preserve"> стартера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5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6440F0">
        <w:rPr>
          <w:rFonts w:ascii="Times New Roman" w:hAnsi="Times New Roman"/>
          <w:sz w:val="28"/>
        </w:rPr>
        <w:t>Требования, предъявляемые к стартерам.</w:t>
      </w:r>
    </w:p>
    <w:p w:rsidR="00360D81" w:rsidRDefault="00360D81" w:rsidP="00D361A3">
      <w:pPr>
        <w:pStyle w:val="ListParagraph"/>
        <w:numPr>
          <w:ilvl w:val="0"/>
          <w:numId w:val="5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неисправности стартера.</w:t>
      </w:r>
    </w:p>
    <w:p w:rsidR="00360D81" w:rsidRPr="006440F0" w:rsidRDefault="00360D81" w:rsidP="00D361A3">
      <w:pPr>
        <w:spacing w:after="0" w:line="360" w:lineRule="auto"/>
        <w:ind w:left="284" w:hanging="284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5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5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6440F0" w:rsidRDefault="00360D81" w:rsidP="00D361A3">
      <w:pPr>
        <w:pStyle w:val="ListParagraph"/>
        <w:numPr>
          <w:ilvl w:val="0"/>
          <w:numId w:val="5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руководство. Солон-Р. Москва, 2018</w:t>
      </w:r>
      <w:r>
        <w:rPr>
          <w:rFonts w:ascii="Times New Roman" w:hAnsi="Times New Roman"/>
          <w:sz w:val="28"/>
          <w:szCs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57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6440F0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15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</w:t>
      </w:r>
      <w:r w:rsidRPr="006440F0">
        <w:rPr>
          <w:rFonts w:ascii="Times New Roman" w:hAnsi="Times New Roman"/>
          <w:sz w:val="28"/>
        </w:rPr>
        <w:t>генератора</w:t>
      </w:r>
      <w:r w:rsidRPr="005E56F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6440F0">
        <w:rPr>
          <w:rFonts w:ascii="Times New Roman" w:hAnsi="Times New Roman"/>
          <w:sz w:val="28"/>
        </w:rPr>
        <w:t>генератора</w:t>
      </w:r>
      <w:r w:rsidRPr="00EA5CB8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5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5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5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5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5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5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5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5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6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Назначение, устройство, п</w:t>
      </w:r>
      <w:r w:rsidRPr="006440F0">
        <w:rPr>
          <w:rFonts w:ascii="Times New Roman" w:hAnsi="Times New Roman"/>
          <w:sz w:val="28"/>
        </w:rPr>
        <w:t>ринцип работы</w:t>
      </w:r>
      <w:r>
        <w:rPr>
          <w:rFonts w:ascii="Times New Roman" w:hAnsi="Times New Roman"/>
          <w:sz w:val="28"/>
        </w:rPr>
        <w:t xml:space="preserve"> генератора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6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6440F0">
        <w:rPr>
          <w:rFonts w:ascii="Times New Roman" w:hAnsi="Times New Roman"/>
          <w:sz w:val="28"/>
        </w:rPr>
        <w:t>Требования, предъявляемые к генератора</w:t>
      </w:r>
      <w:r>
        <w:rPr>
          <w:rFonts w:ascii="Times New Roman" w:hAnsi="Times New Roman"/>
          <w:sz w:val="28"/>
        </w:rPr>
        <w:t>м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6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неисправности </w:t>
      </w:r>
      <w:r w:rsidRPr="006440F0">
        <w:rPr>
          <w:rFonts w:ascii="Times New Roman" w:hAnsi="Times New Roman"/>
          <w:sz w:val="28"/>
        </w:rPr>
        <w:t>генератора</w:t>
      </w:r>
      <w:r>
        <w:rPr>
          <w:rFonts w:ascii="Times New Roman" w:hAnsi="Times New Roman"/>
          <w:sz w:val="28"/>
        </w:rPr>
        <w:t>.</w:t>
      </w:r>
    </w:p>
    <w:p w:rsidR="00360D81" w:rsidRPr="006440F0" w:rsidRDefault="00360D81" w:rsidP="00D361A3">
      <w:pPr>
        <w:spacing w:after="0" w:line="360" w:lineRule="auto"/>
        <w:ind w:left="284" w:hanging="284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6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6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6440F0" w:rsidRDefault="00360D81" w:rsidP="00D361A3">
      <w:pPr>
        <w:pStyle w:val="ListParagraph"/>
        <w:numPr>
          <w:ilvl w:val="0"/>
          <w:numId w:val="6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руководство. Солон-Р. Москва, 2018</w:t>
      </w:r>
      <w:r>
        <w:rPr>
          <w:rFonts w:ascii="Times New Roman" w:hAnsi="Times New Roman"/>
          <w:sz w:val="28"/>
          <w:szCs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61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6440F0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16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b/>
          <w:sz w:val="28"/>
        </w:rPr>
        <w:t xml:space="preserve"> </w:t>
      </w:r>
      <w:r w:rsidRPr="00295D50">
        <w:rPr>
          <w:rFonts w:ascii="Times New Roman" w:hAnsi="Times New Roman"/>
          <w:sz w:val="28"/>
        </w:rPr>
        <w:t xml:space="preserve">Диагностика </w:t>
      </w:r>
      <w:r w:rsidRPr="005D62F1">
        <w:rPr>
          <w:rFonts w:ascii="Times New Roman" w:hAnsi="Times New Roman"/>
          <w:sz w:val="28"/>
        </w:rPr>
        <w:t>аккумуляторной батареи</w:t>
      </w:r>
      <w:r w:rsidRPr="005E56F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5D62F1">
        <w:rPr>
          <w:rFonts w:ascii="Times New Roman" w:hAnsi="Times New Roman"/>
          <w:sz w:val="28"/>
        </w:rPr>
        <w:t>аккумуляторной батареи</w:t>
      </w:r>
      <w:r w:rsidRPr="00EA5CB8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6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6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6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6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6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6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6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6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Назначение, устройство, п</w:t>
      </w:r>
      <w:r w:rsidRPr="006440F0">
        <w:rPr>
          <w:rFonts w:ascii="Times New Roman" w:hAnsi="Times New Roman"/>
          <w:sz w:val="28"/>
        </w:rPr>
        <w:t>ринцип работы</w:t>
      </w:r>
      <w:r w:rsidRPr="005D62F1">
        <w:rPr>
          <w:rFonts w:ascii="Times New Roman" w:hAnsi="Times New Roman"/>
          <w:sz w:val="28"/>
        </w:rPr>
        <w:t>аккумуляторной батареи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6440F0">
        <w:rPr>
          <w:rFonts w:ascii="Times New Roman" w:hAnsi="Times New Roman"/>
          <w:sz w:val="28"/>
        </w:rPr>
        <w:t xml:space="preserve">Требования, предъявляемые к </w:t>
      </w:r>
      <w:r w:rsidRPr="005D62F1">
        <w:rPr>
          <w:rFonts w:ascii="Times New Roman" w:hAnsi="Times New Roman"/>
          <w:sz w:val="28"/>
        </w:rPr>
        <w:t>аккумуляторн</w:t>
      </w:r>
      <w:r>
        <w:rPr>
          <w:rFonts w:ascii="Times New Roman" w:hAnsi="Times New Roman"/>
          <w:sz w:val="28"/>
        </w:rPr>
        <w:t>ым</w:t>
      </w:r>
      <w:r w:rsidRPr="005D62F1">
        <w:rPr>
          <w:rFonts w:ascii="Times New Roman" w:hAnsi="Times New Roman"/>
          <w:sz w:val="28"/>
        </w:rPr>
        <w:t xml:space="preserve"> батаре</w:t>
      </w:r>
      <w:r>
        <w:rPr>
          <w:rFonts w:ascii="Times New Roman" w:hAnsi="Times New Roman"/>
          <w:sz w:val="28"/>
        </w:rPr>
        <w:t>ям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6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неисправности </w:t>
      </w:r>
      <w:r w:rsidRPr="005D62F1">
        <w:rPr>
          <w:rFonts w:ascii="Times New Roman" w:hAnsi="Times New Roman"/>
          <w:sz w:val="28"/>
        </w:rPr>
        <w:t>аккумуляторн</w:t>
      </w:r>
      <w:r>
        <w:rPr>
          <w:rFonts w:ascii="Times New Roman" w:hAnsi="Times New Roman"/>
          <w:sz w:val="28"/>
        </w:rPr>
        <w:t>ых</w:t>
      </w:r>
      <w:r w:rsidRPr="005D62F1">
        <w:rPr>
          <w:rFonts w:ascii="Times New Roman" w:hAnsi="Times New Roman"/>
          <w:sz w:val="28"/>
        </w:rPr>
        <w:t xml:space="preserve"> батаре</w:t>
      </w:r>
      <w:r>
        <w:rPr>
          <w:rFonts w:ascii="Times New Roman" w:hAnsi="Times New Roman"/>
          <w:sz w:val="28"/>
        </w:rPr>
        <w:t>й.</w:t>
      </w:r>
    </w:p>
    <w:p w:rsidR="00360D81" w:rsidRPr="006440F0" w:rsidRDefault="00360D81" w:rsidP="00D361A3">
      <w:pPr>
        <w:spacing w:after="0" w:line="360" w:lineRule="auto"/>
        <w:ind w:left="284" w:hanging="284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6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6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5D62F1" w:rsidRDefault="00360D81" w:rsidP="00D361A3">
      <w:pPr>
        <w:pStyle w:val="ListParagraph"/>
        <w:numPr>
          <w:ilvl w:val="0"/>
          <w:numId w:val="6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руководство. Солон-Р. Москва, 2018</w:t>
      </w:r>
      <w:r>
        <w:rPr>
          <w:rFonts w:ascii="Times New Roman" w:hAnsi="Times New Roman"/>
          <w:sz w:val="28"/>
          <w:szCs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6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5D62F1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17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</w:t>
      </w:r>
      <w:r w:rsidRPr="00916E56">
        <w:rPr>
          <w:rFonts w:ascii="Times New Roman" w:hAnsi="Times New Roman"/>
          <w:sz w:val="28"/>
        </w:rPr>
        <w:t>стартера и генераторов зарубежных автомобилей</w:t>
      </w:r>
      <w:r w:rsidRPr="005E56F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916E56">
        <w:rPr>
          <w:rFonts w:ascii="Times New Roman" w:hAnsi="Times New Roman"/>
          <w:sz w:val="28"/>
        </w:rPr>
        <w:t>стартер</w:t>
      </w:r>
      <w:r>
        <w:rPr>
          <w:rFonts w:ascii="Times New Roman" w:hAnsi="Times New Roman"/>
          <w:sz w:val="28"/>
        </w:rPr>
        <w:t>ов</w:t>
      </w:r>
      <w:r w:rsidRPr="00916E56">
        <w:rPr>
          <w:rFonts w:ascii="Times New Roman" w:hAnsi="Times New Roman"/>
          <w:sz w:val="28"/>
        </w:rPr>
        <w:t xml:space="preserve"> и генераторов зарубежных автомобилей</w:t>
      </w:r>
      <w:r w:rsidRPr="00EA5CB8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6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6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6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6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6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6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6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6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6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Особенности устройства </w:t>
      </w:r>
      <w:r w:rsidRPr="00916E56">
        <w:rPr>
          <w:rFonts w:ascii="Times New Roman" w:hAnsi="Times New Roman"/>
          <w:sz w:val="28"/>
        </w:rPr>
        <w:t>стартер</w:t>
      </w:r>
      <w:r>
        <w:rPr>
          <w:rFonts w:ascii="Times New Roman" w:hAnsi="Times New Roman"/>
          <w:sz w:val="28"/>
        </w:rPr>
        <w:t>ов</w:t>
      </w:r>
      <w:r w:rsidRPr="00916E56">
        <w:rPr>
          <w:rFonts w:ascii="Times New Roman" w:hAnsi="Times New Roman"/>
          <w:sz w:val="28"/>
        </w:rPr>
        <w:t xml:space="preserve"> и генераторов зарубежных автомобилей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6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6440F0">
        <w:rPr>
          <w:rFonts w:ascii="Times New Roman" w:hAnsi="Times New Roman"/>
          <w:sz w:val="28"/>
        </w:rPr>
        <w:t xml:space="preserve">Требования, предъявляемые </w:t>
      </w:r>
      <w:r w:rsidRPr="00916E56">
        <w:rPr>
          <w:rFonts w:ascii="Times New Roman" w:hAnsi="Times New Roman"/>
          <w:sz w:val="28"/>
        </w:rPr>
        <w:t>стартера</w:t>
      </w:r>
      <w:r>
        <w:rPr>
          <w:rFonts w:ascii="Times New Roman" w:hAnsi="Times New Roman"/>
          <w:sz w:val="28"/>
        </w:rPr>
        <w:t>м</w:t>
      </w:r>
      <w:r w:rsidRPr="00916E56">
        <w:rPr>
          <w:rFonts w:ascii="Times New Roman" w:hAnsi="Times New Roman"/>
          <w:sz w:val="28"/>
        </w:rPr>
        <w:t xml:space="preserve"> и генератор</w:t>
      </w:r>
      <w:r>
        <w:rPr>
          <w:rFonts w:ascii="Times New Roman" w:hAnsi="Times New Roman"/>
          <w:sz w:val="28"/>
        </w:rPr>
        <w:t>ам</w:t>
      </w:r>
      <w:r w:rsidRPr="00916E56">
        <w:rPr>
          <w:rFonts w:ascii="Times New Roman" w:hAnsi="Times New Roman"/>
          <w:sz w:val="28"/>
        </w:rPr>
        <w:t xml:space="preserve"> зарубежных автомобилей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6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неисправности </w:t>
      </w:r>
      <w:r w:rsidRPr="00916E56">
        <w:rPr>
          <w:rFonts w:ascii="Times New Roman" w:hAnsi="Times New Roman"/>
          <w:sz w:val="28"/>
          <w:szCs w:val="24"/>
        </w:rPr>
        <w:t>стартеров и генераторов зарубежных автомобилей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6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6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916E56" w:rsidRDefault="00360D81" w:rsidP="00D361A3">
      <w:pPr>
        <w:pStyle w:val="ListParagraph"/>
        <w:numPr>
          <w:ilvl w:val="0"/>
          <w:numId w:val="6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</w:t>
      </w:r>
      <w:r>
        <w:rPr>
          <w:rFonts w:ascii="Times New Roman" w:hAnsi="Times New Roman"/>
          <w:sz w:val="28"/>
          <w:szCs w:val="28"/>
        </w:rPr>
        <w:t>ководство. Солон-Р. Москва, 2018.</w:t>
      </w:r>
    </w:p>
    <w:p w:rsidR="00360D81" w:rsidRPr="005C0136" w:rsidRDefault="00360D81" w:rsidP="00D361A3">
      <w:pPr>
        <w:pStyle w:val="ListParagraph"/>
        <w:numPr>
          <w:ilvl w:val="0"/>
          <w:numId w:val="69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5C0136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5C0136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18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</w:t>
      </w:r>
      <w:r w:rsidRPr="005C0136">
        <w:rPr>
          <w:rFonts w:ascii="Times New Roman" w:hAnsi="Times New Roman"/>
          <w:sz w:val="28"/>
        </w:rPr>
        <w:t>контактной системы зажигания.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5C0136">
        <w:rPr>
          <w:rFonts w:ascii="Times New Roman" w:hAnsi="Times New Roman"/>
          <w:sz w:val="28"/>
        </w:rPr>
        <w:t>контактной системы зажигания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7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7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7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7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7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7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7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7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7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Устройство </w:t>
      </w:r>
      <w:r w:rsidRPr="005C0136">
        <w:rPr>
          <w:rFonts w:ascii="Times New Roman" w:hAnsi="Times New Roman"/>
          <w:sz w:val="28"/>
        </w:rPr>
        <w:t>контактной системы зажигания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7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Достоинства и недостатки </w:t>
      </w:r>
      <w:r w:rsidRPr="005C0136">
        <w:rPr>
          <w:rFonts w:ascii="Times New Roman" w:hAnsi="Times New Roman"/>
          <w:sz w:val="28"/>
        </w:rPr>
        <w:t>контактной системы зажигания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7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неисправности </w:t>
      </w:r>
      <w:r w:rsidRPr="005C0136">
        <w:rPr>
          <w:rFonts w:ascii="Times New Roman" w:hAnsi="Times New Roman"/>
          <w:sz w:val="28"/>
        </w:rPr>
        <w:t>контактной системы зажигания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7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7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5C0136" w:rsidRDefault="00360D81" w:rsidP="00D361A3">
      <w:pPr>
        <w:pStyle w:val="ListParagraph"/>
        <w:numPr>
          <w:ilvl w:val="0"/>
          <w:numId w:val="7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</w:t>
      </w:r>
      <w:r>
        <w:rPr>
          <w:rFonts w:ascii="Times New Roman" w:hAnsi="Times New Roman"/>
          <w:sz w:val="28"/>
          <w:szCs w:val="28"/>
        </w:rPr>
        <w:t>ководство. Солон-Р. Москва, 2018.</w:t>
      </w:r>
    </w:p>
    <w:p w:rsidR="00360D81" w:rsidRDefault="00360D81" w:rsidP="00D361A3">
      <w:pPr>
        <w:pStyle w:val="ListParagraph"/>
        <w:numPr>
          <w:ilvl w:val="0"/>
          <w:numId w:val="73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5C0136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19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</w:t>
      </w:r>
      <w:r w:rsidRPr="00142C4E">
        <w:rPr>
          <w:rFonts w:ascii="Times New Roman" w:hAnsi="Times New Roman"/>
          <w:sz w:val="28"/>
        </w:rPr>
        <w:t>бесконтактной системы зажигания</w:t>
      </w:r>
      <w:r w:rsidRPr="005C013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142C4E">
        <w:rPr>
          <w:rFonts w:ascii="Times New Roman" w:hAnsi="Times New Roman"/>
          <w:sz w:val="28"/>
        </w:rPr>
        <w:t>бесконтактной системы зажигания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7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7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7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7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7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7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7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7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7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Устройство </w:t>
      </w:r>
      <w:r w:rsidRPr="00142C4E">
        <w:rPr>
          <w:rFonts w:ascii="Times New Roman" w:hAnsi="Times New Roman"/>
          <w:sz w:val="28"/>
        </w:rPr>
        <w:t>бесконтактной системы зажигания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7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Достоинства и недостатки </w:t>
      </w:r>
      <w:r w:rsidRPr="00142C4E">
        <w:rPr>
          <w:rFonts w:ascii="Times New Roman" w:hAnsi="Times New Roman"/>
          <w:sz w:val="28"/>
        </w:rPr>
        <w:t>бесконтактной системы зажигания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7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неисправности </w:t>
      </w:r>
      <w:r w:rsidRPr="00142C4E">
        <w:rPr>
          <w:rFonts w:ascii="Times New Roman" w:hAnsi="Times New Roman"/>
          <w:sz w:val="28"/>
        </w:rPr>
        <w:t>бесконтактной системы зажигания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7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7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142C4E" w:rsidRDefault="00360D81" w:rsidP="00D361A3">
      <w:pPr>
        <w:pStyle w:val="ListParagraph"/>
        <w:numPr>
          <w:ilvl w:val="0"/>
          <w:numId w:val="7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</w:t>
      </w:r>
      <w:r>
        <w:rPr>
          <w:rFonts w:ascii="Times New Roman" w:hAnsi="Times New Roman"/>
          <w:sz w:val="28"/>
          <w:szCs w:val="28"/>
        </w:rPr>
        <w:t>ководство. Солон-Р. Москва, 2018.</w:t>
      </w:r>
    </w:p>
    <w:p w:rsidR="00360D81" w:rsidRDefault="00360D81" w:rsidP="00D361A3">
      <w:pPr>
        <w:pStyle w:val="ListParagraph"/>
        <w:numPr>
          <w:ilvl w:val="0"/>
          <w:numId w:val="77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142C4E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20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295D50">
        <w:rPr>
          <w:rFonts w:ascii="Times New Roman" w:hAnsi="Times New Roman"/>
          <w:sz w:val="28"/>
        </w:rPr>
        <w:t xml:space="preserve">Диагностика </w:t>
      </w:r>
      <w:r w:rsidRPr="00BF1E51">
        <w:rPr>
          <w:rFonts w:ascii="Times New Roman" w:hAnsi="Times New Roman"/>
          <w:sz w:val="28"/>
        </w:rPr>
        <w:t>микропроцессорной системы зажигания</w:t>
      </w:r>
      <w:r w:rsidRPr="005C013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неисправности </w:t>
      </w:r>
      <w:r w:rsidRPr="00BF1E51">
        <w:rPr>
          <w:rFonts w:ascii="Times New Roman" w:hAnsi="Times New Roman"/>
          <w:sz w:val="28"/>
        </w:rPr>
        <w:t>микропроцессорной системы зажигания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7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7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7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7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7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7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7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7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8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Устройство </w:t>
      </w:r>
      <w:r w:rsidRPr="00BF1E51">
        <w:rPr>
          <w:rFonts w:ascii="Times New Roman" w:hAnsi="Times New Roman"/>
          <w:sz w:val="28"/>
        </w:rPr>
        <w:t>микропроцессорной системы зажигания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8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Достоинства и недостатки </w:t>
      </w:r>
      <w:r w:rsidRPr="00BF1E51">
        <w:rPr>
          <w:rFonts w:ascii="Times New Roman" w:hAnsi="Times New Roman"/>
          <w:sz w:val="28"/>
        </w:rPr>
        <w:t>микропроцессорной системы зажигания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8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неисправности </w:t>
      </w:r>
      <w:r w:rsidRPr="00BF1E51">
        <w:rPr>
          <w:rFonts w:ascii="Times New Roman" w:hAnsi="Times New Roman"/>
          <w:sz w:val="28"/>
        </w:rPr>
        <w:t>микропроцессорной системы зажигания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8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8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142C4E" w:rsidRDefault="00360D81" w:rsidP="00D361A3">
      <w:pPr>
        <w:pStyle w:val="ListParagraph"/>
        <w:numPr>
          <w:ilvl w:val="0"/>
          <w:numId w:val="8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</w:t>
      </w:r>
      <w:r>
        <w:rPr>
          <w:rFonts w:ascii="Times New Roman" w:hAnsi="Times New Roman"/>
          <w:sz w:val="28"/>
          <w:szCs w:val="28"/>
        </w:rPr>
        <w:t>ководство. Солон-Р. Москва, 2018.</w:t>
      </w:r>
    </w:p>
    <w:p w:rsidR="00360D81" w:rsidRDefault="00360D81" w:rsidP="00D361A3">
      <w:pPr>
        <w:pStyle w:val="ListParagraph"/>
        <w:numPr>
          <w:ilvl w:val="0"/>
          <w:numId w:val="81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142C4E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21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CF4AA3">
        <w:rPr>
          <w:rFonts w:ascii="Times New Roman" w:hAnsi="Times New Roman"/>
          <w:sz w:val="28"/>
        </w:rPr>
        <w:t>Диагностический прибор ДСТ-2</w:t>
      </w:r>
      <w:r w:rsidRPr="005C013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Научиться пользоваться д</w:t>
      </w:r>
      <w:r w:rsidRPr="00CF4AA3">
        <w:rPr>
          <w:rFonts w:ascii="Times New Roman" w:hAnsi="Times New Roman"/>
          <w:sz w:val="28"/>
        </w:rPr>
        <w:t>иагностически</w:t>
      </w:r>
      <w:r>
        <w:rPr>
          <w:rFonts w:ascii="Times New Roman" w:hAnsi="Times New Roman"/>
          <w:sz w:val="28"/>
        </w:rPr>
        <w:t>м</w:t>
      </w:r>
      <w:r w:rsidRPr="00CF4AA3">
        <w:rPr>
          <w:rFonts w:ascii="Times New Roman" w:hAnsi="Times New Roman"/>
          <w:sz w:val="28"/>
        </w:rPr>
        <w:t xml:space="preserve"> прибор</w:t>
      </w:r>
      <w:r>
        <w:rPr>
          <w:rFonts w:ascii="Times New Roman" w:hAnsi="Times New Roman"/>
          <w:sz w:val="28"/>
        </w:rPr>
        <w:t>ом</w:t>
      </w:r>
      <w:r w:rsidRPr="00CF4AA3">
        <w:rPr>
          <w:rFonts w:ascii="Times New Roman" w:hAnsi="Times New Roman"/>
          <w:sz w:val="28"/>
        </w:rPr>
        <w:t xml:space="preserve"> ДСТ-2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8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8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8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8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8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8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8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8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8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д</w:t>
      </w:r>
      <w:r w:rsidRPr="00CF4AA3">
        <w:rPr>
          <w:rFonts w:ascii="Times New Roman" w:hAnsi="Times New Roman"/>
          <w:sz w:val="28"/>
        </w:rPr>
        <w:t>иагностическ</w:t>
      </w:r>
      <w:r>
        <w:rPr>
          <w:rFonts w:ascii="Times New Roman" w:hAnsi="Times New Roman"/>
          <w:sz w:val="28"/>
        </w:rPr>
        <w:t>ого</w:t>
      </w:r>
      <w:r w:rsidRPr="00CF4AA3">
        <w:rPr>
          <w:rFonts w:ascii="Times New Roman" w:hAnsi="Times New Roman"/>
          <w:sz w:val="28"/>
        </w:rPr>
        <w:t xml:space="preserve"> прибор</w:t>
      </w:r>
      <w:r>
        <w:rPr>
          <w:rFonts w:ascii="Times New Roman" w:hAnsi="Times New Roman"/>
          <w:sz w:val="28"/>
        </w:rPr>
        <w:t>а</w:t>
      </w:r>
      <w:r w:rsidRPr="00CF4AA3">
        <w:rPr>
          <w:rFonts w:ascii="Times New Roman" w:hAnsi="Times New Roman"/>
          <w:sz w:val="28"/>
        </w:rPr>
        <w:t xml:space="preserve"> ДСТ-2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8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Параметры д</w:t>
      </w:r>
      <w:r w:rsidRPr="00CF4AA3">
        <w:rPr>
          <w:rFonts w:ascii="Times New Roman" w:hAnsi="Times New Roman"/>
          <w:sz w:val="28"/>
        </w:rPr>
        <w:t>иагности</w:t>
      </w:r>
      <w:r>
        <w:rPr>
          <w:rFonts w:ascii="Times New Roman" w:hAnsi="Times New Roman"/>
          <w:sz w:val="28"/>
        </w:rPr>
        <w:t>руемые</w:t>
      </w:r>
      <w:r w:rsidRPr="00CF4AA3">
        <w:rPr>
          <w:rFonts w:ascii="Times New Roman" w:hAnsi="Times New Roman"/>
          <w:sz w:val="28"/>
        </w:rPr>
        <w:t xml:space="preserve"> прибор</w:t>
      </w:r>
      <w:r>
        <w:rPr>
          <w:rFonts w:ascii="Times New Roman" w:hAnsi="Times New Roman"/>
          <w:sz w:val="28"/>
        </w:rPr>
        <w:t>ом</w:t>
      </w:r>
      <w:r w:rsidRPr="00CF4AA3">
        <w:rPr>
          <w:rFonts w:ascii="Times New Roman" w:hAnsi="Times New Roman"/>
          <w:sz w:val="28"/>
        </w:rPr>
        <w:t xml:space="preserve"> ДСТ-2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8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работы с д</w:t>
      </w:r>
      <w:r w:rsidRPr="00CF4AA3">
        <w:rPr>
          <w:rFonts w:ascii="Times New Roman" w:hAnsi="Times New Roman"/>
          <w:sz w:val="28"/>
        </w:rPr>
        <w:t>иагностическ</w:t>
      </w:r>
      <w:r>
        <w:rPr>
          <w:rFonts w:ascii="Times New Roman" w:hAnsi="Times New Roman"/>
          <w:sz w:val="28"/>
        </w:rPr>
        <w:t>им</w:t>
      </w:r>
      <w:r w:rsidRPr="00CF4AA3">
        <w:rPr>
          <w:rFonts w:ascii="Times New Roman" w:hAnsi="Times New Roman"/>
          <w:sz w:val="28"/>
        </w:rPr>
        <w:t xml:space="preserve"> прибор</w:t>
      </w:r>
      <w:r>
        <w:rPr>
          <w:rFonts w:ascii="Times New Roman" w:hAnsi="Times New Roman"/>
          <w:sz w:val="28"/>
        </w:rPr>
        <w:t>ом</w:t>
      </w:r>
      <w:r w:rsidRPr="00CF4AA3">
        <w:rPr>
          <w:rFonts w:ascii="Times New Roman" w:hAnsi="Times New Roman"/>
          <w:sz w:val="28"/>
        </w:rPr>
        <w:t xml:space="preserve"> ДСТ-2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8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8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142C4E" w:rsidRDefault="00360D81" w:rsidP="00D361A3">
      <w:pPr>
        <w:pStyle w:val="ListParagraph"/>
        <w:numPr>
          <w:ilvl w:val="0"/>
          <w:numId w:val="8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</w:t>
      </w:r>
      <w:r>
        <w:rPr>
          <w:rFonts w:ascii="Times New Roman" w:hAnsi="Times New Roman"/>
          <w:sz w:val="28"/>
          <w:szCs w:val="28"/>
        </w:rPr>
        <w:t>ководство. Солон-Р. Москва, 2018.</w:t>
      </w:r>
    </w:p>
    <w:p w:rsidR="00360D81" w:rsidRDefault="00360D81" w:rsidP="00D361A3">
      <w:pPr>
        <w:pStyle w:val="ListParagraph"/>
        <w:numPr>
          <w:ilvl w:val="0"/>
          <w:numId w:val="8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142C4E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22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011251">
        <w:rPr>
          <w:rFonts w:ascii="Times New Roman" w:hAnsi="Times New Roman"/>
          <w:sz w:val="28"/>
        </w:rPr>
        <w:t>Газоанализатор АСКОН-02</w:t>
      </w:r>
      <w:r w:rsidRPr="005C013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Научиться пользоваться г</w:t>
      </w:r>
      <w:r w:rsidRPr="00011251">
        <w:rPr>
          <w:rFonts w:ascii="Times New Roman" w:hAnsi="Times New Roman"/>
          <w:sz w:val="28"/>
        </w:rPr>
        <w:t>азоанализатор</w:t>
      </w:r>
      <w:r>
        <w:rPr>
          <w:rFonts w:ascii="Times New Roman" w:hAnsi="Times New Roman"/>
          <w:sz w:val="28"/>
        </w:rPr>
        <w:t>ом</w:t>
      </w:r>
      <w:r w:rsidRPr="00011251">
        <w:rPr>
          <w:rFonts w:ascii="Times New Roman" w:hAnsi="Times New Roman"/>
          <w:sz w:val="28"/>
        </w:rPr>
        <w:t xml:space="preserve"> АСКОН-02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8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8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8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8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8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8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8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8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8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г</w:t>
      </w:r>
      <w:r w:rsidRPr="00011251">
        <w:rPr>
          <w:rFonts w:ascii="Times New Roman" w:hAnsi="Times New Roman"/>
          <w:sz w:val="28"/>
        </w:rPr>
        <w:t>азоанализатор</w:t>
      </w:r>
      <w:r>
        <w:rPr>
          <w:rFonts w:ascii="Times New Roman" w:hAnsi="Times New Roman"/>
          <w:sz w:val="28"/>
        </w:rPr>
        <w:t>а</w:t>
      </w:r>
      <w:r w:rsidRPr="00011251">
        <w:rPr>
          <w:rFonts w:ascii="Times New Roman" w:hAnsi="Times New Roman"/>
          <w:sz w:val="28"/>
        </w:rPr>
        <w:t xml:space="preserve"> АСКОН-02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8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работы г</w:t>
      </w:r>
      <w:r w:rsidRPr="00011251">
        <w:rPr>
          <w:rFonts w:ascii="Times New Roman" w:hAnsi="Times New Roman"/>
          <w:sz w:val="28"/>
        </w:rPr>
        <w:t>азоанализатор</w:t>
      </w:r>
      <w:r>
        <w:rPr>
          <w:rFonts w:ascii="Times New Roman" w:hAnsi="Times New Roman"/>
          <w:sz w:val="28"/>
        </w:rPr>
        <w:t>а</w:t>
      </w:r>
      <w:r w:rsidRPr="00011251">
        <w:rPr>
          <w:rFonts w:ascii="Times New Roman" w:hAnsi="Times New Roman"/>
          <w:sz w:val="28"/>
        </w:rPr>
        <w:t xml:space="preserve"> АСКОН-02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8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работы с г</w:t>
      </w:r>
      <w:r w:rsidRPr="00011251">
        <w:rPr>
          <w:rFonts w:ascii="Times New Roman" w:hAnsi="Times New Roman"/>
          <w:sz w:val="28"/>
        </w:rPr>
        <w:t>азоанализатор</w:t>
      </w:r>
      <w:r>
        <w:rPr>
          <w:rFonts w:ascii="Times New Roman" w:hAnsi="Times New Roman"/>
          <w:sz w:val="28"/>
        </w:rPr>
        <w:t>ом</w:t>
      </w:r>
      <w:r w:rsidRPr="00011251">
        <w:rPr>
          <w:rFonts w:ascii="Times New Roman" w:hAnsi="Times New Roman"/>
          <w:sz w:val="28"/>
        </w:rPr>
        <w:t xml:space="preserve"> АСКОН-02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8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8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142C4E" w:rsidRDefault="00360D81" w:rsidP="00D361A3">
      <w:pPr>
        <w:pStyle w:val="ListParagraph"/>
        <w:numPr>
          <w:ilvl w:val="0"/>
          <w:numId w:val="8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</w:t>
      </w:r>
      <w:r>
        <w:rPr>
          <w:rFonts w:ascii="Times New Roman" w:hAnsi="Times New Roman"/>
          <w:sz w:val="28"/>
          <w:szCs w:val="28"/>
        </w:rPr>
        <w:t>ководство. Солон-Р. Москва, 2018.</w:t>
      </w:r>
    </w:p>
    <w:p w:rsidR="00360D81" w:rsidRDefault="00360D81" w:rsidP="00D361A3">
      <w:pPr>
        <w:pStyle w:val="ListParagraph"/>
        <w:numPr>
          <w:ilvl w:val="0"/>
          <w:numId w:val="89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142C4E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23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065AFB">
        <w:rPr>
          <w:rFonts w:ascii="Times New Roman" w:hAnsi="Times New Roman"/>
          <w:sz w:val="28"/>
        </w:rPr>
        <w:t>Диагностический комплекс мотор-тестер</w:t>
      </w:r>
      <w:r w:rsidRPr="005C0136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Научиться пользоваться д</w:t>
      </w:r>
      <w:r w:rsidRPr="00065AFB">
        <w:rPr>
          <w:rFonts w:ascii="Times New Roman" w:hAnsi="Times New Roman"/>
          <w:sz w:val="28"/>
        </w:rPr>
        <w:t>иагностически</w:t>
      </w:r>
      <w:r>
        <w:rPr>
          <w:rFonts w:ascii="Times New Roman" w:hAnsi="Times New Roman"/>
          <w:sz w:val="28"/>
        </w:rPr>
        <w:t>м</w:t>
      </w:r>
      <w:r w:rsidRPr="00065AFB">
        <w:rPr>
          <w:rFonts w:ascii="Times New Roman" w:hAnsi="Times New Roman"/>
          <w:sz w:val="28"/>
        </w:rPr>
        <w:t xml:space="preserve"> комплекс</w:t>
      </w:r>
      <w:r>
        <w:rPr>
          <w:rFonts w:ascii="Times New Roman" w:hAnsi="Times New Roman"/>
          <w:sz w:val="28"/>
        </w:rPr>
        <w:t>ом</w:t>
      </w:r>
      <w:r w:rsidRPr="00065AFB">
        <w:rPr>
          <w:rFonts w:ascii="Times New Roman" w:hAnsi="Times New Roman"/>
          <w:sz w:val="28"/>
        </w:rPr>
        <w:t xml:space="preserve"> мотор-тестер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9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9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9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9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9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9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9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9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9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д</w:t>
      </w:r>
      <w:r w:rsidRPr="00065AFB">
        <w:rPr>
          <w:rFonts w:ascii="Times New Roman" w:hAnsi="Times New Roman"/>
          <w:sz w:val="28"/>
        </w:rPr>
        <w:t>иагностическ</w:t>
      </w:r>
      <w:r>
        <w:rPr>
          <w:rFonts w:ascii="Times New Roman" w:hAnsi="Times New Roman"/>
          <w:sz w:val="28"/>
        </w:rPr>
        <w:t>ого</w:t>
      </w:r>
      <w:r w:rsidRPr="00065AFB">
        <w:rPr>
          <w:rFonts w:ascii="Times New Roman" w:hAnsi="Times New Roman"/>
          <w:sz w:val="28"/>
        </w:rPr>
        <w:t xml:space="preserve"> комплекс</w:t>
      </w:r>
      <w:r>
        <w:rPr>
          <w:rFonts w:ascii="Times New Roman" w:hAnsi="Times New Roman"/>
          <w:sz w:val="28"/>
        </w:rPr>
        <w:t>а</w:t>
      </w:r>
      <w:r w:rsidRPr="00065AFB">
        <w:rPr>
          <w:rFonts w:ascii="Times New Roman" w:hAnsi="Times New Roman"/>
          <w:sz w:val="28"/>
        </w:rPr>
        <w:t xml:space="preserve"> мотор-тестер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9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Параметры д</w:t>
      </w:r>
      <w:r w:rsidRPr="00CF4AA3">
        <w:rPr>
          <w:rFonts w:ascii="Times New Roman" w:hAnsi="Times New Roman"/>
          <w:sz w:val="28"/>
        </w:rPr>
        <w:t>иагности</w:t>
      </w:r>
      <w:r>
        <w:rPr>
          <w:rFonts w:ascii="Times New Roman" w:hAnsi="Times New Roman"/>
          <w:sz w:val="28"/>
        </w:rPr>
        <w:t>руемые д</w:t>
      </w:r>
      <w:r w:rsidRPr="00065AFB">
        <w:rPr>
          <w:rFonts w:ascii="Times New Roman" w:hAnsi="Times New Roman"/>
          <w:sz w:val="28"/>
        </w:rPr>
        <w:t>иагностически</w:t>
      </w:r>
      <w:r>
        <w:rPr>
          <w:rFonts w:ascii="Times New Roman" w:hAnsi="Times New Roman"/>
          <w:sz w:val="28"/>
        </w:rPr>
        <w:t>м</w:t>
      </w:r>
      <w:r w:rsidRPr="00065AFB">
        <w:rPr>
          <w:rFonts w:ascii="Times New Roman" w:hAnsi="Times New Roman"/>
          <w:sz w:val="28"/>
        </w:rPr>
        <w:t xml:space="preserve"> комплекс</w:t>
      </w:r>
      <w:r>
        <w:rPr>
          <w:rFonts w:ascii="Times New Roman" w:hAnsi="Times New Roman"/>
          <w:sz w:val="28"/>
        </w:rPr>
        <w:t>ом</w:t>
      </w:r>
      <w:r w:rsidRPr="00065AFB">
        <w:rPr>
          <w:rFonts w:ascii="Times New Roman" w:hAnsi="Times New Roman"/>
          <w:sz w:val="28"/>
        </w:rPr>
        <w:t xml:space="preserve"> мотор-тестер</w:t>
      </w:r>
      <w:r w:rsidRPr="006440F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9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работы с д</w:t>
      </w:r>
      <w:r w:rsidRPr="00065AFB">
        <w:rPr>
          <w:rFonts w:ascii="Times New Roman" w:hAnsi="Times New Roman"/>
          <w:sz w:val="28"/>
        </w:rPr>
        <w:t>иагностически</w:t>
      </w:r>
      <w:r>
        <w:rPr>
          <w:rFonts w:ascii="Times New Roman" w:hAnsi="Times New Roman"/>
          <w:sz w:val="28"/>
        </w:rPr>
        <w:t>м</w:t>
      </w:r>
      <w:r w:rsidRPr="00065AFB">
        <w:rPr>
          <w:rFonts w:ascii="Times New Roman" w:hAnsi="Times New Roman"/>
          <w:sz w:val="28"/>
        </w:rPr>
        <w:t xml:space="preserve"> комплекс</w:t>
      </w:r>
      <w:r>
        <w:rPr>
          <w:rFonts w:ascii="Times New Roman" w:hAnsi="Times New Roman"/>
          <w:sz w:val="28"/>
        </w:rPr>
        <w:t>ом</w:t>
      </w:r>
      <w:r w:rsidRPr="00065AFB">
        <w:rPr>
          <w:rFonts w:ascii="Times New Roman" w:hAnsi="Times New Roman"/>
          <w:sz w:val="28"/>
        </w:rPr>
        <w:t xml:space="preserve"> мотор-тестер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9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9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065AFB" w:rsidRDefault="00360D81" w:rsidP="00D361A3">
      <w:pPr>
        <w:pStyle w:val="ListParagraph"/>
        <w:numPr>
          <w:ilvl w:val="0"/>
          <w:numId w:val="9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>Гаврилов К.Л. Диагностика электрооборудования. Практическое ру</w:t>
      </w:r>
      <w:r>
        <w:rPr>
          <w:rFonts w:ascii="Times New Roman" w:hAnsi="Times New Roman"/>
          <w:sz w:val="28"/>
          <w:szCs w:val="28"/>
        </w:rPr>
        <w:t>ководство. Солон-Р. Москва, 2018.</w:t>
      </w:r>
    </w:p>
    <w:p w:rsidR="00360D81" w:rsidRDefault="00360D81" w:rsidP="00D361A3">
      <w:pPr>
        <w:pStyle w:val="ListParagraph"/>
        <w:numPr>
          <w:ilvl w:val="0"/>
          <w:numId w:val="93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065AFB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24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6A16E6">
        <w:rPr>
          <w:rFonts w:ascii="Times New Roman" w:hAnsi="Times New Roman"/>
          <w:sz w:val="28"/>
        </w:rPr>
        <w:t>Диагностика тормозной системы</w:t>
      </w:r>
      <w:r w:rsidRPr="0031096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Научиться диагностировать </w:t>
      </w:r>
      <w:r w:rsidRPr="006A16E6">
        <w:rPr>
          <w:rFonts w:ascii="Times New Roman" w:hAnsi="Times New Roman"/>
          <w:sz w:val="28"/>
        </w:rPr>
        <w:t>тормозн</w:t>
      </w:r>
      <w:r>
        <w:rPr>
          <w:rFonts w:ascii="Times New Roman" w:hAnsi="Times New Roman"/>
          <w:sz w:val="28"/>
        </w:rPr>
        <w:t>ую</w:t>
      </w:r>
      <w:r w:rsidRPr="006A16E6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у.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9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9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9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9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9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9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9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9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Pr="00A41329" w:rsidRDefault="00360D81" w:rsidP="00D361A3">
      <w:pPr>
        <w:pStyle w:val="ListParagraph"/>
        <w:numPr>
          <w:ilvl w:val="0"/>
          <w:numId w:val="9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</w:t>
      </w:r>
      <w:r w:rsidRPr="006A16E6">
        <w:rPr>
          <w:rFonts w:ascii="Times New Roman" w:hAnsi="Times New Roman"/>
          <w:sz w:val="28"/>
        </w:rPr>
        <w:t>тормозн</w:t>
      </w:r>
      <w:r>
        <w:rPr>
          <w:rFonts w:ascii="Times New Roman" w:hAnsi="Times New Roman"/>
          <w:sz w:val="28"/>
        </w:rPr>
        <w:t>ых</w:t>
      </w:r>
      <w:r w:rsidRPr="006A16E6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9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Диагностируемые параметры </w:t>
      </w:r>
      <w:r w:rsidRPr="006A16E6">
        <w:rPr>
          <w:rFonts w:ascii="Times New Roman" w:hAnsi="Times New Roman"/>
          <w:sz w:val="28"/>
        </w:rPr>
        <w:t>тормозн</w:t>
      </w:r>
      <w:r>
        <w:rPr>
          <w:rFonts w:ascii="Times New Roman" w:hAnsi="Times New Roman"/>
          <w:sz w:val="28"/>
        </w:rPr>
        <w:t>ых</w:t>
      </w:r>
      <w:r w:rsidRPr="006A16E6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9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неисправности </w:t>
      </w:r>
      <w:r w:rsidRPr="006A16E6">
        <w:rPr>
          <w:rFonts w:ascii="Times New Roman" w:hAnsi="Times New Roman"/>
          <w:sz w:val="28"/>
        </w:rPr>
        <w:t>тормозн</w:t>
      </w:r>
      <w:r>
        <w:rPr>
          <w:rFonts w:ascii="Times New Roman" w:hAnsi="Times New Roman"/>
          <w:sz w:val="28"/>
        </w:rPr>
        <w:t>ых</w:t>
      </w:r>
      <w:r w:rsidRPr="006A16E6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.</w:t>
      </w:r>
    </w:p>
    <w:p w:rsidR="00360D81" w:rsidRPr="00B11F00" w:rsidRDefault="00360D81" w:rsidP="00D361A3">
      <w:pPr>
        <w:pStyle w:val="ListParagraph"/>
        <w:numPr>
          <w:ilvl w:val="0"/>
          <w:numId w:val="9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устранения неисправностей </w:t>
      </w:r>
      <w:r w:rsidRPr="006A16E6">
        <w:rPr>
          <w:rFonts w:ascii="Times New Roman" w:hAnsi="Times New Roman"/>
          <w:sz w:val="28"/>
        </w:rPr>
        <w:t>тормозн</w:t>
      </w:r>
      <w:r>
        <w:rPr>
          <w:rFonts w:ascii="Times New Roman" w:hAnsi="Times New Roman"/>
          <w:sz w:val="28"/>
        </w:rPr>
        <w:t>ых</w:t>
      </w:r>
      <w:r w:rsidRPr="006A16E6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9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9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1524B1" w:rsidRDefault="00360D81" w:rsidP="00D361A3">
      <w:pPr>
        <w:pStyle w:val="ListParagraph"/>
        <w:numPr>
          <w:ilvl w:val="0"/>
          <w:numId w:val="9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Default="00360D81" w:rsidP="00D361A3">
      <w:pPr>
        <w:pStyle w:val="ListParagraph"/>
        <w:numPr>
          <w:ilvl w:val="0"/>
          <w:numId w:val="97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437B9E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25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437B9E">
        <w:rPr>
          <w:rFonts w:ascii="Times New Roman" w:hAnsi="Times New Roman"/>
          <w:sz w:val="28"/>
        </w:rPr>
        <w:t>Электронные системы пассивной безопасности</w:t>
      </w:r>
      <w:r w:rsidRPr="0031096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Закрепить теоретические знания об э</w:t>
      </w:r>
      <w:r w:rsidRPr="00437B9E">
        <w:rPr>
          <w:rFonts w:ascii="Times New Roman" w:hAnsi="Times New Roman"/>
          <w:sz w:val="28"/>
        </w:rPr>
        <w:t>лектронны</w:t>
      </w:r>
      <w:r>
        <w:rPr>
          <w:rFonts w:ascii="Times New Roman" w:hAnsi="Times New Roman"/>
          <w:sz w:val="28"/>
        </w:rPr>
        <w:t>х</w:t>
      </w:r>
      <w:r w:rsidRPr="00437B9E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ах</w:t>
      </w:r>
      <w:r w:rsidRPr="00437B9E">
        <w:rPr>
          <w:rFonts w:ascii="Times New Roman" w:hAnsi="Times New Roman"/>
          <w:sz w:val="28"/>
        </w:rPr>
        <w:t xml:space="preserve"> пассивной безопасности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9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9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9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9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9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9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9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9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Default="00360D81" w:rsidP="00D361A3">
      <w:pPr>
        <w:pStyle w:val="ListParagraph"/>
        <w:numPr>
          <w:ilvl w:val="0"/>
          <w:numId w:val="10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Устройство э</w:t>
      </w:r>
      <w:r w:rsidRPr="00437B9E">
        <w:rPr>
          <w:rFonts w:ascii="Times New Roman" w:hAnsi="Times New Roman"/>
          <w:sz w:val="28"/>
        </w:rPr>
        <w:t>лектронны</w:t>
      </w:r>
      <w:r>
        <w:rPr>
          <w:rFonts w:ascii="Times New Roman" w:hAnsi="Times New Roman"/>
          <w:sz w:val="28"/>
        </w:rPr>
        <w:t>х</w:t>
      </w:r>
      <w:r w:rsidRPr="00437B9E">
        <w:rPr>
          <w:rFonts w:ascii="Times New Roman" w:hAnsi="Times New Roman"/>
          <w:sz w:val="28"/>
        </w:rPr>
        <w:t xml:space="preserve"> систем пассивной безопасности</w:t>
      </w:r>
      <w:r>
        <w:rPr>
          <w:rFonts w:ascii="Times New Roman" w:hAnsi="Times New Roman"/>
          <w:sz w:val="28"/>
        </w:rPr>
        <w:t>.</w:t>
      </w:r>
    </w:p>
    <w:p w:rsidR="00360D81" w:rsidRPr="00A41329" w:rsidRDefault="00360D81" w:rsidP="00D361A3">
      <w:pPr>
        <w:pStyle w:val="ListParagraph"/>
        <w:numPr>
          <w:ilvl w:val="0"/>
          <w:numId w:val="10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работы э</w:t>
      </w:r>
      <w:r w:rsidRPr="00437B9E">
        <w:rPr>
          <w:rFonts w:ascii="Times New Roman" w:hAnsi="Times New Roman"/>
          <w:sz w:val="28"/>
        </w:rPr>
        <w:t>лектронны</w:t>
      </w:r>
      <w:r>
        <w:rPr>
          <w:rFonts w:ascii="Times New Roman" w:hAnsi="Times New Roman"/>
          <w:sz w:val="28"/>
        </w:rPr>
        <w:t>х</w:t>
      </w:r>
      <w:r w:rsidRPr="00437B9E">
        <w:rPr>
          <w:rFonts w:ascii="Times New Roman" w:hAnsi="Times New Roman"/>
          <w:sz w:val="28"/>
        </w:rPr>
        <w:t xml:space="preserve"> систем пассивной безопасности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10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Диагностируемые параметры э</w:t>
      </w:r>
      <w:r w:rsidRPr="00437B9E">
        <w:rPr>
          <w:rFonts w:ascii="Times New Roman" w:hAnsi="Times New Roman"/>
          <w:sz w:val="28"/>
        </w:rPr>
        <w:t>лектронны</w:t>
      </w:r>
      <w:r>
        <w:rPr>
          <w:rFonts w:ascii="Times New Roman" w:hAnsi="Times New Roman"/>
          <w:sz w:val="28"/>
        </w:rPr>
        <w:t>х</w:t>
      </w:r>
      <w:r w:rsidRPr="00437B9E">
        <w:rPr>
          <w:rFonts w:ascii="Times New Roman" w:hAnsi="Times New Roman"/>
          <w:sz w:val="28"/>
        </w:rPr>
        <w:t xml:space="preserve"> систем пассивной безопасности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10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неисправности э</w:t>
      </w:r>
      <w:r w:rsidRPr="00437B9E">
        <w:rPr>
          <w:rFonts w:ascii="Times New Roman" w:hAnsi="Times New Roman"/>
          <w:sz w:val="28"/>
        </w:rPr>
        <w:t>лектронны</w:t>
      </w:r>
      <w:r>
        <w:rPr>
          <w:rFonts w:ascii="Times New Roman" w:hAnsi="Times New Roman"/>
          <w:sz w:val="28"/>
        </w:rPr>
        <w:t>х</w:t>
      </w:r>
      <w:r w:rsidRPr="00437B9E">
        <w:rPr>
          <w:rFonts w:ascii="Times New Roman" w:hAnsi="Times New Roman"/>
          <w:sz w:val="28"/>
        </w:rPr>
        <w:t xml:space="preserve"> систем пассивной безопасности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10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10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437B9E" w:rsidRDefault="00360D81" w:rsidP="00D361A3">
      <w:pPr>
        <w:pStyle w:val="ListParagraph"/>
        <w:numPr>
          <w:ilvl w:val="0"/>
          <w:numId w:val="10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D0481B" w:rsidRDefault="00360D81" w:rsidP="00D361A3">
      <w:pPr>
        <w:pStyle w:val="ListParagraph"/>
        <w:numPr>
          <w:ilvl w:val="0"/>
          <w:numId w:val="101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D0481B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D0481B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26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D0481B">
        <w:rPr>
          <w:rFonts w:ascii="Times New Roman" w:hAnsi="Times New Roman"/>
          <w:sz w:val="28"/>
        </w:rPr>
        <w:t>Система управления световой сигнализацией</w:t>
      </w:r>
      <w:r w:rsidRPr="0031096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Закрепить теоретические знания о с</w:t>
      </w:r>
      <w:r w:rsidRPr="00D0481B">
        <w:rPr>
          <w:rFonts w:ascii="Times New Roman" w:hAnsi="Times New Roman"/>
          <w:sz w:val="28"/>
        </w:rPr>
        <w:t>истем</w:t>
      </w:r>
      <w:r>
        <w:rPr>
          <w:rFonts w:ascii="Times New Roman" w:hAnsi="Times New Roman"/>
          <w:sz w:val="28"/>
        </w:rPr>
        <w:t>е</w:t>
      </w:r>
      <w:r w:rsidRPr="00D0481B">
        <w:rPr>
          <w:rFonts w:ascii="Times New Roman" w:hAnsi="Times New Roman"/>
          <w:sz w:val="28"/>
        </w:rPr>
        <w:t xml:space="preserve"> управления световой сигнализацией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10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10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10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10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10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10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10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10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Default="00360D81" w:rsidP="00D361A3">
      <w:pPr>
        <w:pStyle w:val="ListParagraph"/>
        <w:numPr>
          <w:ilvl w:val="0"/>
          <w:numId w:val="10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Устройство с</w:t>
      </w:r>
      <w:r w:rsidRPr="00D0481B">
        <w:rPr>
          <w:rFonts w:ascii="Times New Roman" w:hAnsi="Times New Roman"/>
          <w:sz w:val="28"/>
        </w:rPr>
        <w:t>истем</w:t>
      </w:r>
      <w:r>
        <w:rPr>
          <w:rFonts w:ascii="Times New Roman" w:hAnsi="Times New Roman"/>
          <w:sz w:val="28"/>
        </w:rPr>
        <w:t>ы</w:t>
      </w:r>
      <w:r w:rsidRPr="00D0481B">
        <w:rPr>
          <w:rFonts w:ascii="Times New Roman" w:hAnsi="Times New Roman"/>
          <w:sz w:val="28"/>
        </w:rPr>
        <w:t xml:space="preserve"> управления световой сигнализацией</w:t>
      </w:r>
      <w:r>
        <w:rPr>
          <w:rFonts w:ascii="Times New Roman" w:hAnsi="Times New Roman"/>
          <w:sz w:val="28"/>
        </w:rPr>
        <w:t>.</w:t>
      </w:r>
    </w:p>
    <w:p w:rsidR="00360D81" w:rsidRPr="00A41329" w:rsidRDefault="00360D81" w:rsidP="00D361A3">
      <w:pPr>
        <w:pStyle w:val="ListParagraph"/>
        <w:numPr>
          <w:ilvl w:val="0"/>
          <w:numId w:val="10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работы с</w:t>
      </w:r>
      <w:r w:rsidRPr="00D0481B">
        <w:rPr>
          <w:rFonts w:ascii="Times New Roman" w:hAnsi="Times New Roman"/>
          <w:sz w:val="28"/>
        </w:rPr>
        <w:t>истем</w:t>
      </w:r>
      <w:r>
        <w:rPr>
          <w:rFonts w:ascii="Times New Roman" w:hAnsi="Times New Roman"/>
          <w:sz w:val="28"/>
        </w:rPr>
        <w:t>ы</w:t>
      </w:r>
      <w:r w:rsidRPr="00D0481B">
        <w:rPr>
          <w:rFonts w:ascii="Times New Roman" w:hAnsi="Times New Roman"/>
          <w:sz w:val="28"/>
        </w:rPr>
        <w:t xml:space="preserve"> управления световой сигнализацией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10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Диагностируемые параметры с</w:t>
      </w:r>
      <w:r w:rsidRPr="00D0481B">
        <w:rPr>
          <w:rFonts w:ascii="Times New Roman" w:hAnsi="Times New Roman"/>
          <w:sz w:val="28"/>
        </w:rPr>
        <w:t>истем</w:t>
      </w:r>
      <w:r>
        <w:rPr>
          <w:rFonts w:ascii="Times New Roman" w:hAnsi="Times New Roman"/>
          <w:sz w:val="28"/>
        </w:rPr>
        <w:t>ы</w:t>
      </w:r>
      <w:r w:rsidRPr="00D0481B">
        <w:rPr>
          <w:rFonts w:ascii="Times New Roman" w:hAnsi="Times New Roman"/>
          <w:sz w:val="28"/>
        </w:rPr>
        <w:t xml:space="preserve"> управления световой сигнализацией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10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неисправности с</w:t>
      </w:r>
      <w:r w:rsidRPr="00D0481B">
        <w:rPr>
          <w:rFonts w:ascii="Times New Roman" w:hAnsi="Times New Roman"/>
          <w:sz w:val="28"/>
        </w:rPr>
        <w:t>истем</w:t>
      </w:r>
      <w:r>
        <w:rPr>
          <w:rFonts w:ascii="Times New Roman" w:hAnsi="Times New Roman"/>
          <w:sz w:val="28"/>
        </w:rPr>
        <w:t>ы</w:t>
      </w:r>
      <w:r w:rsidRPr="00D0481B">
        <w:rPr>
          <w:rFonts w:ascii="Times New Roman" w:hAnsi="Times New Roman"/>
          <w:sz w:val="28"/>
        </w:rPr>
        <w:t xml:space="preserve"> управления световой сигнализацией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10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10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D0481B" w:rsidRDefault="00360D81" w:rsidP="00D361A3">
      <w:pPr>
        <w:pStyle w:val="ListParagraph"/>
        <w:numPr>
          <w:ilvl w:val="0"/>
          <w:numId w:val="10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78618B" w:rsidRDefault="00360D81" w:rsidP="00D361A3">
      <w:pPr>
        <w:pStyle w:val="ListParagraph"/>
        <w:numPr>
          <w:ilvl w:val="0"/>
          <w:numId w:val="105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78618B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78618B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27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9D5DC7">
        <w:rPr>
          <w:rFonts w:ascii="Times New Roman" w:hAnsi="Times New Roman"/>
          <w:sz w:val="28"/>
        </w:rPr>
        <w:t>Электронная система рулевого управления</w:t>
      </w:r>
      <w:r w:rsidRPr="0031096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Закрепить теоретические знания об э</w:t>
      </w:r>
      <w:r w:rsidRPr="009D5DC7">
        <w:rPr>
          <w:rFonts w:ascii="Times New Roman" w:hAnsi="Times New Roman"/>
          <w:sz w:val="28"/>
        </w:rPr>
        <w:t>лектронн</w:t>
      </w:r>
      <w:r>
        <w:rPr>
          <w:rFonts w:ascii="Times New Roman" w:hAnsi="Times New Roman"/>
          <w:sz w:val="28"/>
        </w:rPr>
        <w:t>ой</w:t>
      </w:r>
      <w:r w:rsidRPr="009D5DC7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е</w:t>
      </w:r>
      <w:r w:rsidRPr="009D5DC7">
        <w:rPr>
          <w:rFonts w:ascii="Times New Roman" w:hAnsi="Times New Roman"/>
          <w:sz w:val="28"/>
        </w:rPr>
        <w:t xml:space="preserve"> рулевого управления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10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10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10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10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10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10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10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10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Default="00360D81" w:rsidP="00D361A3">
      <w:pPr>
        <w:pStyle w:val="ListParagraph"/>
        <w:numPr>
          <w:ilvl w:val="0"/>
          <w:numId w:val="10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Устройство э</w:t>
      </w:r>
      <w:r w:rsidRPr="009D5DC7">
        <w:rPr>
          <w:rFonts w:ascii="Times New Roman" w:hAnsi="Times New Roman"/>
          <w:sz w:val="28"/>
        </w:rPr>
        <w:t>лектронн</w:t>
      </w:r>
      <w:r>
        <w:rPr>
          <w:rFonts w:ascii="Times New Roman" w:hAnsi="Times New Roman"/>
          <w:sz w:val="28"/>
        </w:rPr>
        <w:t>ой</w:t>
      </w:r>
      <w:r w:rsidRPr="009D5DC7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ы</w:t>
      </w:r>
      <w:r w:rsidRPr="009D5DC7">
        <w:rPr>
          <w:rFonts w:ascii="Times New Roman" w:hAnsi="Times New Roman"/>
          <w:sz w:val="28"/>
        </w:rPr>
        <w:t xml:space="preserve"> рулевого управления</w:t>
      </w:r>
      <w:r>
        <w:rPr>
          <w:rFonts w:ascii="Times New Roman" w:hAnsi="Times New Roman"/>
          <w:sz w:val="28"/>
        </w:rPr>
        <w:t>.</w:t>
      </w:r>
    </w:p>
    <w:p w:rsidR="00360D81" w:rsidRPr="00A41329" w:rsidRDefault="00360D81" w:rsidP="00D361A3">
      <w:pPr>
        <w:pStyle w:val="ListParagraph"/>
        <w:numPr>
          <w:ilvl w:val="0"/>
          <w:numId w:val="10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работы э</w:t>
      </w:r>
      <w:r w:rsidRPr="009D5DC7">
        <w:rPr>
          <w:rFonts w:ascii="Times New Roman" w:hAnsi="Times New Roman"/>
          <w:sz w:val="28"/>
        </w:rPr>
        <w:t>лектронн</w:t>
      </w:r>
      <w:r>
        <w:rPr>
          <w:rFonts w:ascii="Times New Roman" w:hAnsi="Times New Roman"/>
          <w:sz w:val="28"/>
        </w:rPr>
        <w:t>ой</w:t>
      </w:r>
      <w:r w:rsidRPr="009D5DC7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ы</w:t>
      </w:r>
      <w:r w:rsidRPr="009D5DC7">
        <w:rPr>
          <w:rFonts w:ascii="Times New Roman" w:hAnsi="Times New Roman"/>
          <w:sz w:val="28"/>
        </w:rPr>
        <w:t xml:space="preserve"> рулевого управления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10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Диагностируемые параметры э</w:t>
      </w:r>
      <w:r w:rsidRPr="009D5DC7">
        <w:rPr>
          <w:rFonts w:ascii="Times New Roman" w:hAnsi="Times New Roman"/>
          <w:sz w:val="28"/>
        </w:rPr>
        <w:t>лектронн</w:t>
      </w:r>
      <w:r>
        <w:rPr>
          <w:rFonts w:ascii="Times New Roman" w:hAnsi="Times New Roman"/>
          <w:sz w:val="28"/>
        </w:rPr>
        <w:t>ой</w:t>
      </w:r>
      <w:r w:rsidRPr="009D5DC7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ы</w:t>
      </w:r>
      <w:r w:rsidRPr="009D5DC7">
        <w:rPr>
          <w:rFonts w:ascii="Times New Roman" w:hAnsi="Times New Roman"/>
          <w:sz w:val="28"/>
        </w:rPr>
        <w:t xml:space="preserve"> рулевого управления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108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неисправности э</w:t>
      </w:r>
      <w:r w:rsidRPr="009D5DC7">
        <w:rPr>
          <w:rFonts w:ascii="Times New Roman" w:hAnsi="Times New Roman"/>
          <w:sz w:val="28"/>
        </w:rPr>
        <w:t>лектронн</w:t>
      </w:r>
      <w:r>
        <w:rPr>
          <w:rFonts w:ascii="Times New Roman" w:hAnsi="Times New Roman"/>
          <w:sz w:val="28"/>
        </w:rPr>
        <w:t>ой</w:t>
      </w:r>
      <w:r w:rsidRPr="009D5DC7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ы</w:t>
      </w:r>
      <w:r w:rsidRPr="009D5DC7">
        <w:rPr>
          <w:rFonts w:ascii="Times New Roman" w:hAnsi="Times New Roman"/>
          <w:sz w:val="28"/>
        </w:rPr>
        <w:t xml:space="preserve"> рулевого управления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10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10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9D5DC7" w:rsidRDefault="00360D81" w:rsidP="00D361A3">
      <w:pPr>
        <w:pStyle w:val="ListParagraph"/>
        <w:numPr>
          <w:ilvl w:val="0"/>
          <w:numId w:val="109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994643" w:rsidRDefault="00360D81" w:rsidP="00D361A3">
      <w:pPr>
        <w:pStyle w:val="ListParagraph"/>
        <w:numPr>
          <w:ilvl w:val="0"/>
          <w:numId w:val="109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994643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  <w:r w:rsidRPr="00994643"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28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 w:rsidRPr="00994643">
        <w:rPr>
          <w:rFonts w:ascii="Times New Roman" w:hAnsi="Times New Roman"/>
          <w:sz w:val="28"/>
        </w:rPr>
        <w:t>Автомобильная бортовая система</w:t>
      </w:r>
      <w:r w:rsidRPr="0031096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>Закрепить теоретические знания об а</w:t>
      </w:r>
      <w:r w:rsidRPr="00994643">
        <w:rPr>
          <w:rFonts w:ascii="Times New Roman" w:hAnsi="Times New Roman"/>
          <w:sz w:val="28"/>
        </w:rPr>
        <w:t>втомобильн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бортов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е.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11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11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110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1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1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1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1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111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Default="00360D81" w:rsidP="00D361A3">
      <w:pPr>
        <w:pStyle w:val="ListParagraph"/>
        <w:numPr>
          <w:ilvl w:val="0"/>
          <w:numId w:val="11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Устройство а</w:t>
      </w:r>
      <w:r w:rsidRPr="00994643">
        <w:rPr>
          <w:rFonts w:ascii="Times New Roman" w:hAnsi="Times New Roman"/>
          <w:sz w:val="28"/>
        </w:rPr>
        <w:t>втомобильн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бортов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ы.</w:t>
      </w:r>
    </w:p>
    <w:p w:rsidR="00360D81" w:rsidRPr="00A41329" w:rsidRDefault="00360D81" w:rsidP="00D361A3">
      <w:pPr>
        <w:pStyle w:val="ListParagraph"/>
        <w:numPr>
          <w:ilvl w:val="0"/>
          <w:numId w:val="11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работы а</w:t>
      </w:r>
      <w:r w:rsidRPr="00994643">
        <w:rPr>
          <w:rFonts w:ascii="Times New Roman" w:hAnsi="Times New Roman"/>
          <w:sz w:val="28"/>
        </w:rPr>
        <w:t>втомобильн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бортов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ы.</w:t>
      </w:r>
    </w:p>
    <w:p w:rsidR="00360D81" w:rsidRDefault="00360D81" w:rsidP="00D361A3">
      <w:pPr>
        <w:pStyle w:val="ListParagraph"/>
        <w:numPr>
          <w:ilvl w:val="0"/>
          <w:numId w:val="11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Диагностируемые параметры а</w:t>
      </w:r>
      <w:r w:rsidRPr="00994643">
        <w:rPr>
          <w:rFonts w:ascii="Times New Roman" w:hAnsi="Times New Roman"/>
          <w:sz w:val="28"/>
        </w:rPr>
        <w:t>втомобильн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бортов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ы.</w:t>
      </w:r>
    </w:p>
    <w:p w:rsidR="00360D81" w:rsidRDefault="00360D81" w:rsidP="00D361A3">
      <w:pPr>
        <w:pStyle w:val="ListParagraph"/>
        <w:numPr>
          <w:ilvl w:val="0"/>
          <w:numId w:val="112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неисправности а</w:t>
      </w:r>
      <w:r w:rsidRPr="00994643">
        <w:rPr>
          <w:rFonts w:ascii="Times New Roman" w:hAnsi="Times New Roman"/>
          <w:sz w:val="28"/>
        </w:rPr>
        <w:t>втомобильн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бортов</w:t>
      </w:r>
      <w:r>
        <w:rPr>
          <w:rFonts w:ascii="Times New Roman" w:hAnsi="Times New Roman"/>
          <w:sz w:val="28"/>
        </w:rPr>
        <w:t>ой</w:t>
      </w:r>
      <w:r w:rsidRPr="00994643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11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11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994643" w:rsidRDefault="00360D81" w:rsidP="00D361A3">
      <w:pPr>
        <w:pStyle w:val="ListParagraph"/>
        <w:numPr>
          <w:ilvl w:val="0"/>
          <w:numId w:val="113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Default="00360D81" w:rsidP="00D361A3">
      <w:pPr>
        <w:pStyle w:val="ListParagraph"/>
        <w:numPr>
          <w:ilvl w:val="0"/>
          <w:numId w:val="113"/>
        </w:numPr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994643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p w:rsidR="00360D81" w:rsidRDefault="00360D81" w:rsidP="00D361A3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7509C6">
        <w:rPr>
          <w:rFonts w:ascii="Times New Roman" w:hAnsi="Times New Roman"/>
          <w:sz w:val="28"/>
        </w:rPr>
        <w:t xml:space="preserve">ПРАКТИЧЕСКАЯ РАБОТА  </w:t>
      </w:r>
      <w:r>
        <w:rPr>
          <w:rFonts w:ascii="Times New Roman" w:hAnsi="Times New Roman"/>
          <w:sz w:val="28"/>
        </w:rPr>
        <w:t>29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b/>
          <w:sz w:val="28"/>
        </w:rPr>
        <w:t xml:space="preserve"> </w:t>
      </w:r>
      <w:r w:rsidRPr="00396BFB">
        <w:rPr>
          <w:rFonts w:ascii="Times New Roman" w:hAnsi="Times New Roman"/>
          <w:sz w:val="28"/>
        </w:rPr>
        <w:t>Автомобильные охранные системы</w:t>
      </w:r>
      <w:r w:rsidRPr="00310960"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sz w:val="28"/>
        </w:rPr>
      </w:pPr>
      <w:r w:rsidRPr="007509C6"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Закрепить теоретические знания об </w:t>
      </w:r>
      <w:r w:rsidRPr="00396BFB">
        <w:rPr>
          <w:rFonts w:ascii="Times New Roman" w:hAnsi="Times New Roman"/>
          <w:sz w:val="28"/>
        </w:rPr>
        <w:t>автомобильны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охранны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ах.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</w:t>
      </w:r>
    </w:p>
    <w:p w:rsidR="00360D81" w:rsidRDefault="00360D81" w:rsidP="00D361A3">
      <w:pPr>
        <w:pStyle w:val="ListParagraph"/>
        <w:numPr>
          <w:ilvl w:val="0"/>
          <w:numId w:val="11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Плакаты.</w:t>
      </w:r>
    </w:p>
    <w:p w:rsidR="00360D81" w:rsidRDefault="00360D81" w:rsidP="00D361A3">
      <w:pPr>
        <w:pStyle w:val="ListParagraph"/>
        <w:numPr>
          <w:ilvl w:val="0"/>
          <w:numId w:val="11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Диагностическое оборудование.</w:t>
      </w:r>
    </w:p>
    <w:p w:rsidR="00360D81" w:rsidRPr="004A2077" w:rsidRDefault="00360D81" w:rsidP="00D361A3">
      <w:pPr>
        <w:pStyle w:val="ListParagraph"/>
        <w:numPr>
          <w:ilvl w:val="0"/>
          <w:numId w:val="114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Лабораторные стенды.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4A2077">
        <w:rPr>
          <w:rFonts w:ascii="Times New Roman" w:hAnsi="Times New Roman"/>
          <w:b/>
          <w:sz w:val="28"/>
        </w:rPr>
        <w:t>Ход работы</w:t>
      </w:r>
    </w:p>
    <w:p w:rsidR="00360D81" w:rsidRPr="004A2077" w:rsidRDefault="00360D81" w:rsidP="00D361A3">
      <w:pPr>
        <w:pStyle w:val="ListParagraph"/>
        <w:numPr>
          <w:ilvl w:val="0"/>
          <w:numId w:val="1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Повторить изученный материал по теме работы.</w:t>
      </w:r>
    </w:p>
    <w:p w:rsidR="00360D81" w:rsidRPr="004A2077" w:rsidRDefault="00360D81" w:rsidP="00D361A3">
      <w:pPr>
        <w:pStyle w:val="ListParagraph"/>
        <w:numPr>
          <w:ilvl w:val="0"/>
          <w:numId w:val="1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Ознакомиться с оборудованием.</w:t>
      </w:r>
    </w:p>
    <w:p w:rsidR="00360D81" w:rsidRPr="004A2077" w:rsidRDefault="00360D81" w:rsidP="00D361A3">
      <w:pPr>
        <w:pStyle w:val="ListParagraph"/>
        <w:numPr>
          <w:ilvl w:val="0"/>
          <w:numId w:val="1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 xml:space="preserve">Выполнить практическую работу. </w:t>
      </w:r>
    </w:p>
    <w:p w:rsidR="00360D81" w:rsidRPr="004A2077" w:rsidRDefault="00360D81" w:rsidP="00D361A3">
      <w:pPr>
        <w:pStyle w:val="ListParagraph"/>
        <w:numPr>
          <w:ilvl w:val="0"/>
          <w:numId w:val="1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Составить отчет по выполненной работе.</w:t>
      </w:r>
    </w:p>
    <w:p w:rsidR="00360D81" w:rsidRPr="004A2077" w:rsidRDefault="00360D81" w:rsidP="00D361A3">
      <w:pPr>
        <w:pStyle w:val="ListParagraph"/>
        <w:numPr>
          <w:ilvl w:val="0"/>
          <w:numId w:val="115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4A2077">
        <w:rPr>
          <w:rFonts w:ascii="Times New Roman" w:hAnsi="Times New Roman"/>
          <w:sz w:val="28"/>
        </w:rPr>
        <w:t>Дать ответ на контрольные вопросы.</w:t>
      </w:r>
    </w:p>
    <w:p w:rsidR="00360D81" w:rsidRDefault="00360D81" w:rsidP="00D361A3">
      <w:pPr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Контрольные вопросы</w:t>
      </w:r>
    </w:p>
    <w:p w:rsidR="00360D81" w:rsidRDefault="00360D81" w:rsidP="00D361A3">
      <w:pPr>
        <w:pStyle w:val="ListParagraph"/>
        <w:numPr>
          <w:ilvl w:val="0"/>
          <w:numId w:val="11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Назначение </w:t>
      </w:r>
      <w:r w:rsidRPr="00396BFB">
        <w:rPr>
          <w:rFonts w:ascii="Times New Roman" w:hAnsi="Times New Roman"/>
          <w:sz w:val="28"/>
        </w:rPr>
        <w:t>автомобильны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охранны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.</w:t>
      </w:r>
    </w:p>
    <w:p w:rsidR="00360D81" w:rsidRPr="00A41329" w:rsidRDefault="00360D81" w:rsidP="00D361A3">
      <w:pPr>
        <w:pStyle w:val="ListParagraph"/>
        <w:numPr>
          <w:ilvl w:val="0"/>
          <w:numId w:val="11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</w:t>
      </w:r>
      <w:r w:rsidRPr="00396BFB">
        <w:rPr>
          <w:rFonts w:ascii="Times New Roman" w:hAnsi="Times New Roman"/>
          <w:sz w:val="28"/>
        </w:rPr>
        <w:t>автомобильны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охранны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11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Устройство </w:t>
      </w:r>
      <w:r w:rsidRPr="00396BFB">
        <w:rPr>
          <w:rFonts w:ascii="Times New Roman" w:hAnsi="Times New Roman"/>
          <w:sz w:val="28"/>
        </w:rPr>
        <w:t>автомобильны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охранны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pStyle w:val="ListParagraph"/>
        <w:numPr>
          <w:ilvl w:val="0"/>
          <w:numId w:val="116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неисправности </w:t>
      </w:r>
      <w:r w:rsidRPr="00396BFB">
        <w:rPr>
          <w:rFonts w:ascii="Times New Roman" w:hAnsi="Times New Roman"/>
          <w:sz w:val="28"/>
        </w:rPr>
        <w:t>автомобильны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охранны</w:t>
      </w:r>
      <w:r>
        <w:rPr>
          <w:rFonts w:ascii="Times New Roman" w:hAnsi="Times New Roman"/>
          <w:sz w:val="28"/>
        </w:rPr>
        <w:t>х</w:t>
      </w:r>
      <w:r w:rsidRPr="00396BFB">
        <w:rPr>
          <w:rFonts w:ascii="Times New Roman" w:hAnsi="Times New Roman"/>
          <w:sz w:val="28"/>
        </w:rPr>
        <w:t xml:space="preserve"> систем</w:t>
      </w:r>
      <w:r>
        <w:rPr>
          <w:rFonts w:ascii="Times New Roman" w:hAnsi="Times New Roman"/>
          <w:sz w:val="28"/>
        </w:rPr>
        <w:t>.</w:t>
      </w:r>
    </w:p>
    <w:p w:rsidR="00360D81" w:rsidRDefault="00360D81" w:rsidP="00D361A3">
      <w:pPr>
        <w:spacing w:after="0" w:line="36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A41329">
        <w:rPr>
          <w:rFonts w:ascii="Times New Roman" w:hAnsi="Times New Roman"/>
          <w:b/>
          <w:sz w:val="28"/>
        </w:rPr>
        <w:t>Литература</w:t>
      </w:r>
    </w:p>
    <w:p w:rsidR="00360D81" w:rsidRDefault="00360D81" w:rsidP="00D361A3">
      <w:pPr>
        <w:pStyle w:val="ListParagraph"/>
        <w:numPr>
          <w:ilvl w:val="0"/>
          <w:numId w:val="11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</w:rPr>
        <w:t>Методические рекомендации</w:t>
      </w:r>
      <w:r>
        <w:rPr>
          <w:rFonts w:ascii="Times New Roman" w:hAnsi="Times New Roman"/>
          <w:sz w:val="28"/>
        </w:rPr>
        <w:t xml:space="preserve"> по выполнению практических работ.</w:t>
      </w:r>
    </w:p>
    <w:p w:rsidR="00360D81" w:rsidRPr="00B11F00" w:rsidRDefault="00360D81" w:rsidP="00D361A3">
      <w:pPr>
        <w:pStyle w:val="ListParagraph"/>
        <w:numPr>
          <w:ilvl w:val="0"/>
          <w:numId w:val="11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A41329">
        <w:rPr>
          <w:rFonts w:ascii="Times New Roman" w:hAnsi="Times New Roman"/>
          <w:sz w:val="28"/>
          <w:szCs w:val="28"/>
        </w:rPr>
        <w:t xml:space="preserve">Техническое обслуживание и ремонт автомобилей. Учебник. Под редакцией доктора технических наук, профессора В.М. Власова. – М.: ACADEMA, 2018. </w:t>
      </w:r>
    </w:p>
    <w:p w:rsidR="00360D81" w:rsidRPr="00396BFB" w:rsidRDefault="00360D81" w:rsidP="00D361A3">
      <w:pPr>
        <w:pStyle w:val="ListParagraph"/>
        <w:numPr>
          <w:ilvl w:val="0"/>
          <w:numId w:val="11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B11F00">
        <w:rPr>
          <w:rFonts w:ascii="Times New Roman" w:hAnsi="Times New Roman"/>
          <w:sz w:val="28"/>
          <w:szCs w:val="28"/>
        </w:rPr>
        <w:t xml:space="preserve">Гаврилов К.Л. Диагностика электрооборудования. Практическое руководство. Солон-Р. Москва, 2018. </w:t>
      </w:r>
    </w:p>
    <w:p w:rsidR="00360D81" w:rsidRPr="00396BFB" w:rsidRDefault="00360D81" w:rsidP="00D361A3">
      <w:pPr>
        <w:pStyle w:val="ListParagraph"/>
        <w:numPr>
          <w:ilvl w:val="0"/>
          <w:numId w:val="117"/>
        </w:numPr>
        <w:spacing w:after="0" w:line="360" w:lineRule="auto"/>
        <w:ind w:left="284" w:hanging="284"/>
        <w:rPr>
          <w:rFonts w:ascii="Times New Roman" w:hAnsi="Times New Roman"/>
          <w:sz w:val="28"/>
        </w:rPr>
      </w:pPr>
      <w:r w:rsidRPr="00396BFB">
        <w:rPr>
          <w:rFonts w:ascii="Times New Roman" w:hAnsi="Times New Roman"/>
          <w:sz w:val="28"/>
          <w:szCs w:val="28"/>
        </w:rPr>
        <w:t>Диагностика и техническое обслуживание машин: учебник для студентов высш. учеб.заведений/А.Д. Ананьин, В.М. Михлин, И.И. Габитов. – М.: Издательский центр Академия, 2017.</w:t>
      </w:r>
    </w:p>
    <w:sectPr w:rsidR="00360D81" w:rsidRPr="00396BFB" w:rsidSect="00A413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1CE"/>
    <w:multiLevelType w:val="hybridMultilevel"/>
    <w:tmpl w:val="E88CF0F8"/>
    <w:lvl w:ilvl="0" w:tplc="FCDC2EA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C75F71"/>
    <w:multiLevelType w:val="hybridMultilevel"/>
    <w:tmpl w:val="9AD6694A"/>
    <w:lvl w:ilvl="0" w:tplc="7C62370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B15431"/>
    <w:multiLevelType w:val="hybridMultilevel"/>
    <w:tmpl w:val="6792C1A2"/>
    <w:lvl w:ilvl="0" w:tplc="EFFC3F0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3A42D4"/>
    <w:multiLevelType w:val="hybridMultilevel"/>
    <w:tmpl w:val="0DEC97E0"/>
    <w:lvl w:ilvl="0" w:tplc="59F0E3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092D39"/>
    <w:multiLevelType w:val="hybridMultilevel"/>
    <w:tmpl w:val="456C9284"/>
    <w:lvl w:ilvl="0" w:tplc="52501DD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3D586F"/>
    <w:multiLevelType w:val="hybridMultilevel"/>
    <w:tmpl w:val="AFE2F0BE"/>
    <w:lvl w:ilvl="0" w:tplc="82A214E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700A58"/>
    <w:multiLevelType w:val="hybridMultilevel"/>
    <w:tmpl w:val="08585E5A"/>
    <w:lvl w:ilvl="0" w:tplc="797AC9F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D362FA"/>
    <w:multiLevelType w:val="hybridMultilevel"/>
    <w:tmpl w:val="99665AE6"/>
    <w:lvl w:ilvl="0" w:tplc="069284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7E93545"/>
    <w:multiLevelType w:val="hybridMultilevel"/>
    <w:tmpl w:val="CBCA973E"/>
    <w:lvl w:ilvl="0" w:tplc="C08E8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A15797A"/>
    <w:multiLevelType w:val="hybridMultilevel"/>
    <w:tmpl w:val="2DDE0E64"/>
    <w:lvl w:ilvl="0" w:tplc="00FAB9F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AC15092"/>
    <w:multiLevelType w:val="hybridMultilevel"/>
    <w:tmpl w:val="8B0CD302"/>
    <w:lvl w:ilvl="0" w:tplc="F4EC84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7A01C5"/>
    <w:multiLevelType w:val="hybridMultilevel"/>
    <w:tmpl w:val="21E6FC8E"/>
    <w:lvl w:ilvl="0" w:tplc="BA12B74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BB0150D"/>
    <w:multiLevelType w:val="hybridMultilevel"/>
    <w:tmpl w:val="99C21BEE"/>
    <w:lvl w:ilvl="0" w:tplc="5D8AF67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C1837DC"/>
    <w:multiLevelType w:val="hybridMultilevel"/>
    <w:tmpl w:val="62B43372"/>
    <w:lvl w:ilvl="0" w:tplc="5F54AD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DE4140B"/>
    <w:multiLevelType w:val="hybridMultilevel"/>
    <w:tmpl w:val="462EDAC8"/>
    <w:lvl w:ilvl="0" w:tplc="B7A02BF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E9175F3"/>
    <w:multiLevelType w:val="hybridMultilevel"/>
    <w:tmpl w:val="672A2796"/>
    <w:lvl w:ilvl="0" w:tplc="4918807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EF50A25"/>
    <w:multiLevelType w:val="hybridMultilevel"/>
    <w:tmpl w:val="C890ED42"/>
    <w:lvl w:ilvl="0" w:tplc="35D0E7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B67750"/>
    <w:multiLevelType w:val="hybridMultilevel"/>
    <w:tmpl w:val="0C90757E"/>
    <w:lvl w:ilvl="0" w:tplc="70246E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0E970B3"/>
    <w:multiLevelType w:val="hybridMultilevel"/>
    <w:tmpl w:val="C96E3DA2"/>
    <w:lvl w:ilvl="0" w:tplc="EDD4624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24C1C60"/>
    <w:multiLevelType w:val="hybridMultilevel"/>
    <w:tmpl w:val="970297A6"/>
    <w:lvl w:ilvl="0" w:tplc="2C5ADCE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3376815"/>
    <w:multiLevelType w:val="hybridMultilevel"/>
    <w:tmpl w:val="6F1291EC"/>
    <w:lvl w:ilvl="0" w:tplc="10BE990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35D1A21"/>
    <w:multiLevelType w:val="hybridMultilevel"/>
    <w:tmpl w:val="4FEECD78"/>
    <w:lvl w:ilvl="0" w:tplc="28FC8F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405348F"/>
    <w:multiLevelType w:val="hybridMultilevel"/>
    <w:tmpl w:val="1256E7E2"/>
    <w:lvl w:ilvl="0" w:tplc="06789C6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4301D47"/>
    <w:multiLevelType w:val="hybridMultilevel"/>
    <w:tmpl w:val="B6709FC6"/>
    <w:lvl w:ilvl="0" w:tplc="C7CEB9E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44D76D8"/>
    <w:multiLevelType w:val="hybridMultilevel"/>
    <w:tmpl w:val="083AEEA0"/>
    <w:lvl w:ilvl="0" w:tplc="3EB0377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5F62D6F"/>
    <w:multiLevelType w:val="hybridMultilevel"/>
    <w:tmpl w:val="890E3D56"/>
    <w:lvl w:ilvl="0" w:tplc="0D0A771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6101828"/>
    <w:multiLevelType w:val="hybridMultilevel"/>
    <w:tmpl w:val="FD0EC00C"/>
    <w:lvl w:ilvl="0" w:tplc="9EF257B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67A0161"/>
    <w:multiLevelType w:val="hybridMultilevel"/>
    <w:tmpl w:val="4C8E549C"/>
    <w:lvl w:ilvl="0" w:tplc="F13046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191A42B1"/>
    <w:multiLevelType w:val="hybridMultilevel"/>
    <w:tmpl w:val="AA3A08EE"/>
    <w:lvl w:ilvl="0" w:tplc="0C72E81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9877D9D"/>
    <w:multiLevelType w:val="hybridMultilevel"/>
    <w:tmpl w:val="63F29AC8"/>
    <w:lvl w:ilvl="0" w:tplc="53EE31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9F87497"/>
    <w:multiLevelType w:val="hybridMultilevel"/>
    <w:tmpl w:val="3E1E840C"/>
    <w:lvl w:ilvl="0" w:tplc="F52C60C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>
    <w:nsid w:val="1A3D3E7D"/>
    <w:multiLevelType w:val="hybridMultilevel"/>
    <w:tmpl w:val="5F8AAEA4"/>
    <w:lvl w:ilvl="0" w:tplc="5082F6D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32">
    <w:nsid w:val="1A904480"/>
    <w:multiLevelType w:val="hybridMultilevel"/>
    <w:tmpl w:val="5FBC3D54"/>
    <w:lvl w:ilvl="0" w:tplc="EE60921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B693391"/>
    <w:multiLevelType w:val="hybridMultilevel"/>
    <w:tmpl w:val="DD022A44"/>
    <w:lvl w:ilvl="0" w:tplc="FBFEE9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E0D1CFF"/>
    <w:multiLevelType w:val="hybridMultilevel"/>
    <w:tmpl w:val="2D628FF6"/>
    <w:lvl w:ilvl="0" w:tplc="D4681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EA72D96"/>
    <w:multiLevelType w:val="hybridMultilevel"/>
    <w:tmpl w:val="1458E910"/>
    <w:lvl w:ilvl="0" w:tplc="433233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EE27274"/>
    <w:multiLevelType w:val="hybridMultilevel"/>
    <w:tmpl w:val="4324161E"/>
    <w:lvl w:ilvl="0" w:tplc="E4BA6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0150ABE"/>
    <w:multiLevelType w:val="hybridMultilevel"/>
    <w:tmpl w:val="98F8D866"/>
    <w:lvl w:ilvl="0" w:tplc="ADEEFD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13B09B4"/>
    <w:multiLevelType w:val="hybridMultilevel"/>
    <w:tmpl w:val="E28EDD7C"/>
    <w:lvl w:ilvl="0" w:tplc="6DBE8B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15A3227"/>
    <w:multiLevelType w:val="hybridMultilevel"/>
    <w:tmpl w:val="69D216D6"/>
    <w:lvl w:ilvl="0" w:tplc="E45C1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23221928"/>
    <w:multiLevelType w:val="hybridMultilevel"/>
    <w:tmpl w:val="83442BC4"/>
    <w:lvl w:ilvl="0" w:tplc="076C31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34E0F01"/>
    <w:multiLevelType w:val="hybridMultilevel"/>
    <w:tmpl w:val="7F9ACDC0"/>
    <w:lvl w:ilvl="0" w:tplc="209096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48B22B5"/>
    <w:multiLevelType w:val="hybridMultilevel"/>
    <w:tmpl w:val="74C2BBCC"/>
    <w:lvl w:ilvl="0" w:tplc="C5D2C6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4BE34C8"/>
    <w:multiLevelType w:val="hybridMultilevel"/>
    <w:tmpl w:val="44000A7E"/>
    <w:lvl w:ilvl="0" w:tplc="365494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62E6A15"/>
    <w:multiLevelType w:val="hybridMultilevel"/>
    <w:tmpl w:val="E41E106A"/>
    <w:lvl w:ilvl="0" w:tplc="B1324D7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2796678D"/>
    <w:multiLevelType w:val="hybridMultilevel"/>
    <w:tmpl w:val="B5AC275A"/>
    <w:lvl w:ilvl="0" w:tplc="F250AD7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7E52517"/>
    <w:multiLevelType w:val="hybridMultilevel"/>
    <w:tmpl w:val="490E2A0E"/>
    <w:lvl w:ilvl="0" w:tplc="2D2A10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81617B9"/>
    <w:multiLevelType w:val="hybridMultilevel"/>
    <w:tmpl w:val="B044A42C"/>
    <w:lvl w:ilvl="0" w:tplc="42CACB0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29264EF3"/>
    <w:multiLevelType w:val="hybridMultilevel"/>
    <w:tmpl w:val="2EC22A88"/>
    <w:lvl w:ilvl="0" w:tplc="39CCD5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2B800183"/>
    <w:multiLevelType w:val="hybridMultilevel"/>
    <w:tmpl w:val="5F64EFC4"/>
    <w:lvl w:ilvl="0" w:tplc="05BC4BD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2E704966"/>
    <w:multiLevelType w:val="hybridMultilevel"/>
    <w:tmpl w:val="401CBD1E"/>
    <w:lvl w:ilvl="0" w:tplc="ABB84A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2EF40396"/>
    <w:multiLevelType w:val="hybridMultilevel"/>
    <w:tmpl w:val="8F2AC5AA"/>
    <w:lvl w:ilvl="0" w:tplc="F29C08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0D222C1"/>
    <w:multiLevelType w:val="hybridMultilevel"/>
    <w:tmpl w:val="F21E2BA6"/>
    <w:lvl w:ilvl="0" w:tplc="B0763AF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1E01785"/>
    <w:multiLevelType w:val="hybridMultilevel"/>
    <w:tmpl w:val="F46A3476"/>
    <w:lvl w:ilvl="0" w:tplc="C868DF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26F07C0"/>
    <w:multiLevelType w:val="hybridMultilevel"/>
    <w:tmpl w:val="1DE8CEB8"/>
    <w:lvl w:ilvl="0" w:tplc="B96E45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32BF0163"/>
    <w:multiLevelType w:val="hybridMultilevel"/>
    <w:tmpl w:val="ABEE74D8"/>
    <w:lvl w:ilvl="0" w:tplc="9C968C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34206C62"/>
    <w:multiLevelType w:val="hybridMultilevel"/>
    <w:tmpl w:val="75025D4E"/>
    <w:lvl w:ilvl="0" w:tplc="E886EA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3457275C"/>
    <w:multiLevelType w:val="hybridMultilevel"/>
    <w:tmpl w:val="63588380"/>
    <w:lvl w:ilvl="0" w:tplc="65667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4B539C2"/>
    <w:multiLevelType w:val="hybridMultilevel"/>
    <w:tmpl w:val="2E445698"/>
    <w:lvl w:ilvl="0" w:tplc="8FC612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506786A"/>
    <w:multiLevelType w:val="hybridMultilevel"/>
    <w:tmpl w:val="997234E4"/>
    <w:lvl w:ilvl="0" w:tplc="B874BA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35802981"/>
    <w:multiLevelType w:val="hybridMultilevel"/>
    <w:tmpl w:val="DDD0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64E14D9"/>
    <w:multiLevelType w:val="hybridMultilevel"/>
    <w:tmpl w:val="EE8AE598"/>
    <w:lvl w:ilvl="0" w:tplc="10700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69237CC"/>
    <w:multiLevelType w:val="hybridMultilevel"/>
    <w:tmpl w:val="76784DDA"/>
    <w:lvl w:ilvl="0" w:tplc="8C16A1B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72B1F02"/>
    <w:multiLevelType w:val="hybridMultilevel"/>
    <w:tmpl w:val="B2805F3A"/>
    <w:lvl w:ilvl="0" w:tplc="F5EE2BD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37A31E17"/>
    <w:multiLevelType w:val="hybridMultilevel"/>
    <w:tmpl w:val="4002F840"/>
    <w:lvl w:ilvl="0" w:tplc="7FF2E33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9ED0A3C"/>
    <w:multiLevelType w:val="hybridMultilevel"/>
    <w:tmpl w:val="B31603E4"/>
    <w:lvl w:ilvl="0" w:tplc="443059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3D176217"/>
    <w:multiLevelType w:val="hybridMultilevel"/>
    <w:tmpl w:val="99BE9A2A"/>
    <w:lvl w:ilvl="0" w:tplc="5F3879C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DA05118"/>
    <w:multiLevelType w:val="hybridMultilevel"/>
    <w:tmpl w:val="8178692A"/>
    <w:lvl w:ilvl="0" w:tplc="5E7C54C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3E0D27D0"/>
    <w:multiLevelType w:val="hybridMultilevel"/>
    <w:tmpl w:val="1108C424"/>
    <w:lvl w:ilvl="0" w:tplc="C802AD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3E2D1043"/>
    <w:multiLevelType w:val="hybridMultilevel"/>
    <w:tmpl w:val="323C7CF8"/>
    <w:lvl w:ilvl="0" w:tplc="8A1E27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442E6199"/>
    <w:multiLevelType w:val="hybridMultilevel"/>
    <w:tmpl w:val="F8DA4B46"/>
    <w:lvl w:ilvl="0" w:tplc="39CED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446A50CC"/>
    <w:multiLevelType w:val="hybridMultilevel"/>
    <w:tmpl w:val="E46461E2"/>
    <w:lvl w:ilvl="0" w:tplc="4720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46D87F0D"/>
    <w:multiLevelType w:val="hybridMultilevel"/>
    <w:tmpl w:val="EB00F4FC"/>
    <w:lvl w:ilvl="0" w:tplc="5B62577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47E85CAC"/>
    <w:multiLevelType w:val="hybridMultilevel"/>
    <w:tmpl w:val="FCEEBA06"/>
    <w:lvl w:ilvl="0" w:tplc="CA1E6C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48245D5A"/>
    <w:multiLevelType w:val="hybridMultilevel"/>
    <w:tmpl w:val="FA681C2E"/>
    <w:lvl w:ilvl="0" w:tplc="A3E039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48B45C16"/>
    <w:multiLevelType w:val="hybridMultilevel"/>
    <w:tmpl w:val="278EB522"/>
    <w:lvl w:ilvl="0" w:tplc="73EC8F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48EB142B"/>
    <w:multiLevelType w:val="hybridMultilevel"/>
    <w:tmpl w:val="D45434CA"/>
    <w:lvl w:ilvl="0" w:tplc="7A7C615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4A4E644B"/>
    <w:multiLevelType w:val="hybridMultilevel"/>
    <w:tmpl w:val="C388B104"/>
    <w:lvl w:ilvl="0" w:tplc="3C68F23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4ABF44F4"/>
    <w:multiLevelType w:val="hybridMultilevel"/>
    <w:tmpl w:val="1A7C5CFC"/>
    <w:lvl w:ilvl="0" w:tplc="3CA613D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4B6820DC"/>
    <w:multiLevelType w:val="hybridMultilevel"/>
    <w:tmpl w:val="93F22CA4"/>
    <w:lvl w:ilvl="0" w:tplc="982438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4C9E113C"/>
    <w:multiLevelType w:val="hybridMultilevel"/>
    <w:tmpl w:val="D20469F2"/>
    <w:lvl w:ilvl="0" w:tplc="BD84003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4DD932E6"/>
    <w:multiLevelType w:val="hybridMultilevel"/>
    <w:tmpl w:val="A384AA9A"/>
    <w:lvl w:ilvl="0" w:tplc="CF02F5C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4E4B5850"/>
    <w:multiLevelType w:val="hybridMultilevel"/>
    <w:tmpl w:val="828A8F0C"/>
    <w:lvl w:ilvl="0" w:tplc="1B362F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4E542978"/>
    <w:multiLevelType w:val="hybridMultilevel"/>
    <w:tmpl w:val="32264B78"/>
    <w:lvl w:ilvl="0" w:tplc="69C07F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505A54C5"/>
    <w:multiLevelType w:val="hybridMultilevel"/>
    <w:tmpl w:val="C8B6A492"/>
    <w:lvl w:ilvl="0" w:tplc="6E6C95A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5065043F"/>
    <w:multiLevelType w:val="hybridMultilevel"/>
    <w:tmpl w:val="0AE093E0"/>
    <w:lvl w:ilvl="0" w:tplc="27FAE7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53356D0F"/>
    <w:multiLevelType w:val="hybridMultilevel"/>
    <w:tmpl w:val="29BA2C3C"/>
    <w:lvl w:ilvl="0" w:tplc="DB225C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571A5049"/>
    <w:multiLevelType w:val="hybridMultilevel"/>
    <w:tmpl w:val="9CC47900"/>
    <w:lvl w:ilvl="0" w:tplc="9A1EE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73E309D"/>
    <w:multiLevelType w:val="hybridMultilevel"/>
    <w:tmpl w:val="59BE204E"/>
    <w:lvl w:ilvl="0" w:tplc="6B7E2E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57E649FB"/>
    <w:multiLevelType w:val="hybridMultilevel"/>
    <w:tmpl w:val="AF4696B2"/>
    <w:lvl w:ilvl="0" w:tplc="A510FE2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59334B5F"/>
    <w:multiLevelType w:val="hybridMultilevel"/>
    <w:tmpl w:val="83EEA76A"/>
    <w:lvl w:ilvl="0" w:tplc="B9C2DCE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5AD97847"/>
    <w:multiLevelType w:val="hybridMultilevel"/>
    <w:tmpl w:val="30E0529C"/>
    <w:lvl w:ilvl="0" w:tplc="8C58836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0B01C85"/>
    <w:multiLevelType w:val="hybridMultilevel"/>
    <w:tmpl w:val="8C6A6284"/>
    <w:lvl w:ilvl="0" w:tplc="7D0A5C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6187828"/>
    <w:multiLevelType w:val="hybridMultilevel"/>
    <w:tmpl w:val="BE66DD94"/>
    <w:lvl w:ilvl="0" w:tplc="E896587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668A16C8"/>
    <w:multiLevelType w:val="hybridMultilevel"/>
    <w:tmpl w:val="4A84141A"/>
    <w:lvl w:ilvl="0" w:tplc="98CC59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7D75F43"/>
    <w:multiLevelType w:val="hybridMultilevel"/>
    <w:tmpl w:val="A9965356"/>
    <w:lvl w:ilvl="0" w:tplc="46BCF22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9CE57D3"/>
    <w:multiLevelType w:val="hybridMultilevel"/>
    <w:tmpl w:val="E076A622"/>
    <w:lvl w:ilvl="0" w:tplc="273CB7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AAA3BA0"/>
    <w:multiLevelType w:val="hybridMultilevel"/>
    <w:tmpl w:val="60E6ECC8"/>
    <w:lvl w:ilvl="0" w:tplc="D952D0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6B555C79"/>
    <w:multiLevelType w:val="hybridMultilevel"/>
    <w:tmpl w:val="A69E94C8"/>
    <w:lvl w:ilvl="0" w:tplc="2E1E9FE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6B9158DB"/>
    <w:multiLevelType w:val="hybridMultilevel"/>
    <w:tmpl w:val="22B4D5CC"/>
    <w:lvl w:ilvl="0" w:tplc="DB6C469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6D18718E"/>
    <w:multiLevelType w:val="hybridMultilevel"/>
    <w:tmpl w:val="59A45180"/>
    <w:lvl w:ilvl="0" w:tplc="349242E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6F9D35C9"/>
    <w:multiLevelType w:val="hybridMultilevel"/>
    <w:tmpl w:val="25DCCF4A"/>
    <w:lvl w:ilvl="0" w:tplc="372C0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703734E9"/>
    <w:multiLevelType w:val="hybridMultilevel"/>
    <w:tmpl w:val="15245B20"/>
    <w:lvl w:ilvl="0" w:tplc="652E34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70D14E14"/>
    <w:multiLevelType w:val="hybridMultilevel"/>
    <w:tmpl w:val="501CB90A"/>
    <w:lvl w:ilvl="0" w:tplc="8FB8EC4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74386B0D"/>
    <w:multiLevelType w:val="hybridMultilevel"/>
    <w:tmpl w:val="3D40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745067C6"/>
    <w:multiLevelType w:val="hybridMultilevel"/>
    <w:tmpl w:val="BE7E5794"/>
    <w:lvl w:ilvl="0" w:tplc="0FAECF7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747F6F34"/>
    <w:multiLevelType w:val="hybridMultilevel"/>
    <w:tmpl w:val="C3E22868"/>
    <w:lvl w:ilvl="0" w:tplc="F52C60C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78D13748"/>
    <w:multiLevelType w:val="hybridMultilevel"/>
    <w:tmpl w:val="151043EA"/>
    <w:lvl w:ilvl="0" w:tplc="5854F56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78FF1EEF"/>
    <w:multiLevelType w:val="hybridMultilevel"/>
    <w:tmpl w:val="FA009860"/>
    <w:lvl w:ilvl="0" w:tplc="9DC657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79005728"/>
    <w:multiLevelType w:val="hybridMultilevel"/>
    <w:tmpl w:val="DA823B32"/>
    <w:lvl w:ilvl="0" w:tplc="3D3A4FA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79C12B1F"/>
    <w:multiLevelType w:val="hybridMultilevel"/>
    <w:tmpl w:val="F0D857C8"/>
    <w:lvl w:ilvl="0" w:tplc="4E1272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>
    <w:nsid w:val="79C37C3E"/>
    <w:multiLevelType w:val="hybridMultilevel"/>
    <w:tmpl w:val="6E0C52F0"/>
    <w:lvl w:ilvl="0" w:tplc="FB1E56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7CC14F61"/>
    <w:multiLevelType w:val="hybridMultilevel"/>
    <w:tmpl w:val="0A00220E"/>
    <w:lvl w:ilvl="0" w:tplc="D6BC8C4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7CD70C94"/>
    <w:multiLevelType w:val="hybridMultilevel"/>
    <w:tmpl w:val="92E601C6"/>
    <w:lvl w:ilvl="0" w:tplc="311C7EE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>
    <w:nsid w:val="7D8D4B0F"/>
    <w:multiLevelType w:val="hybridMultilevel"/>
    <w:tmpl w:val="6BD8AF88"/>
    <w:lvl w:ilvl="0" w:tplc="A4B8C1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7F63429C"/>
    <w:multiLevelType w:val="hybridMultilevel"/>
    <w:tmpl w:val="2230D19C"/>
    <w:lvl w:ilvl="0" w:tplc="46B054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7F76134F"/>
    <w:multiLevelType w:val="hybridMultilevel"/>
    <w:tmpl w:val="E3EA32E4"/>
    <w:lvl w:ilvl="0" w:tplc="625E120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0"/>
  </w:num>
  <w:num w:numId="2">
    <w:abstractNumId w:val="30"/>
  </w:num>
  <w:num w:numId="3">
    <w:abstractNumId w:val="106"/>
  </w:num>
  <w:num w:numId="4">
    <w:abstractNumId w:val="31"/>
  </w:num>
  <w:num w:numId="5">
    <w:abstractNumId w:val="104"/>
  </w:num>
  <w:num w:numId="6">
    <w:abstractNumId w:val="101"/>
  </w:num>
  <w:num w:numId="7">
    <w:abstractNumId w:val="82"/>
  </w:num>
  <w:num w:numId="8">
    <w:abstractNumId w:val="76"/>
  </w:num>
  <w:num w:numId="9">
    <w:abstractNumId w:val="13"/>
  </w:num>
  <w:num w:numId="10">
    <w:abstractNumId w:val="8"/>
  </w:num>
  <w:num w:numId="11">
    <w:abstractNumId w:val="95"/>
  </w:num>
  <w:num w:numId="12">
    <w:abstractNumId w:val="24"/>
  </w:num>
  <w:num w:numId="13">
    <w:abstractNumId w:val="115"/>
  </w:num>
  <w:num w:numId="14">
    <w:abstractNumId w:val="73"/>
  </w:num>
  <w:num w:numId="15">
    <w:abstractNumId w:val="59"/>
  </w:num>
  <w:num w:numId="16">
    <w:abstractNumId w:val="19"/>
  </w:num>
  <w:num w:numId="17">
    <w:abstractNumId w:val="91"/>
  </w:num>
  <w:num w:numId="18">
    <w:abstractNumId w:val="87"/>
  </w:num>
  <w:num w:numId="19">
    <w:abstractNumId w:val="3"/>
  </w:num>
  <w:num w:numId="20">
    <w:abstractNumId w:val="46"/>
  </w:num>
  <w:num w:numId="21">
    <w:abstractNumId w:val="78"/>
  </w:num>
  <w:num w:numId="22">
    <w:abstractNumId w:val="65"/>
  </w:num>
  <w:num w:numId="23">
    <w:abstractNumId w:val="21"/>
  </w:num>
  <w:num w:numId="24">
    <w:abstractNumId w:val="53"/>
  </w:num>
  <w:num w:numId="25">
    <w:abstractNumId w:val="23"/>
  </w:num>
  <w:num w:numId="26">
    <w:abstractNumId w:val="57"/>
  </w:num>
  <w:num w:numId="27">
    <w:abstractNumId w:val="56"/>
  </w:num>
  <w:num w:numId="28">
    <w:abstractNumId w:val="63"/>
  </w:num>
  <w:num w:numId="29">
    <w:abstractNumId w:val="93"/>
  </w:num>
  <w:num w:numId="30">
    <w:abstractNumId w:val="51"/>
  </w:num>
  <w:num w:numId="31">
    <w:abstractNumId w:val="14"/>
  </w:num>
  <w:num w:numId="32">
    <w:abstractNumId w:val="35"/>
  </w:num>
  <w:num w:numId="33">
    <w:abstractNumId w:val="43"/>
  </w:num>
  <w:num w:numId="34">
    <w:abstractNumId w:val="74"/>
  </w:num>
  <w:num w:numId="35">
    <w:abstractNumId w:val="32"/>
  </w:num>
  <w:num w:numId="36">
    <w:abstractNumId w:val="2"/>
  </w:num>
  <w:num w:numId="37">
    <w:abstractNumId w:val="25"/>
  </w:num>
  <w:num w:numId="38">
    <w:abstractNumId w:val="33"/>
  </w:num>
  <w:num w:numId="39">
    <w:abstractNumId w:val="110"/>
  </w:num>
  <w:num w:numId="40">
    <w:abstractNumId w:val="66"/>
  </w:num>
  <w:num w:numId="41">
    <w:abstractNumId w:val="98"/>
  </w:num>
  <w:num w:numId="42">
    <w:abstractNumId w:val="39"/>
  </w:num>
  <w:num w:numId="43">
    <w:abstractNumId w:val="54"/>
  </w:num>
  <w:num w:numId="44">
    <w:abstractNumId w:val="49"/>
  </w:num>
  <w:num w:numId="45">
    <w:abstractNumId w:val="12"/>
  </w:num>
  <w:num w:numId="46">
    <w:abstractNumId w:val="34"/>
  </w:num>
  <w:num w:numId="47">
    <w:abstractNumId w:val="41"/>
  </w:num>
  <w:num w:numId="48">
    <w:abstractNumId w:val="69"/>
  </w:num>
  <w:num w:numId="49">
    <w:abstractNumId w:val="116"/>
  </w:num>
  <w:num w:numId="50">
    <w:abstractNumId w:val="7"/>
  </w:num>
  <w:num w:numId="51">
    <w:abstractNumId w:val="42"/>
  </w:num>
  <w:num w:numId="52">
    <w:abstractNumId w:val="26"/>
  </w:num>
  <w:num w:numId="53">
    <w:abstractNumId w:val="67"/>
  </w:num>
  <w:num w:numId="54">
    <w:abstractNumId w:val="55"/>
  </w:num>
  <w:num w:numId="55">
    <w:abstractNumId w:val="105"/>
  </w:num>
  <w:num w:numId="56">
    <w:abstractNumId w:val="11"/>
  </w:num>
  <w:num w:numId="57">
    <w:abstractNumId w:val="89"/>
  </w:num>
  <w:num w:numId="58">
    <w:abstractNumId w:val="50"/>
  </w:num>
  <w:num w:numId="59">
    <w:abstractNumId w:val="102"/>
  </w:num>
  <w:num w:numId="60">
    <w:abstractNumId w:val="48"/>
  </w:num>
  <w:num w:numId="61">
    <w:abstractNumId w:val="113"/>
  </w:num>
  <w:num w:numId="62">
    <w:abstractNumId w:val="61"/>
  </w:num>
  <w:num w:numId="63">
    <w:abstractNumId w:val="100"/>
  </w:num>
  <w:num w:numId="64">
    <w:abstractNumId w:val="88"/>
  </w:num>
  <w:num w:numId="65">
    <w:abstractNumId w:val="92"/>
  </w:num>
  <w:num w:numId="66">
    <w:abstractNumId w:val="75"/>
  </w:num>
  <w:num w:numId="67">
    <w:abstractNumId w:val="62"/>
  </w:num>
  <w:num w:numId="68">
    <w:abstractNumId w:val="4"/>
  </w:num>
  <w:num w:numId="69">
    <w:abstractNumId w:val="15"/>
  </w:num>
  <w:num w:numId="70">
    <w:abstractNumId w:val="83"/>
  </w:num>
  <w:num w:numId="71">
    <w:abstractNumId w:val="103"/>
  </w:num>
  <w:num w:numId="72">
    <w:abstractNumId w:val="16"/>
  </w:num>
  <w:num w:numId="73">
    <w:abstractNumId w:val="1"/>
  </w:num>
  <w:num w:numId="74">
    <w:abstractNumId w:val="40"/>
  </w:num>
  <w:num w:numId="75">
    <w:abstractNumId w:val="58"/>
  </w:num>
  <w:num w:numId="76">
    <w:abstractNumId w:val="94"/>
  </w:num>
  <w:num w:numId="77">
    <w:abstractNumId w:val="5"/>
  </w:num>
  <w:num w:numId="78">
    <w:abstractNumId w:val="96"/>
  </w:num>
  <w:num w:numId="79">
    <w:abstractNumId w:val="108"/>
  </w:num>
  <w:num w:numId="80">
    <w:abstractNumId w:val="52"/>
  </w:num>
  <w:num w:numId="81">
    <w:abstractNumId w:val="38"/>
  </w:num>
  <w:num w:numId="82">
    <w:abstractNumId w:val="27"/>
  </w:num>
  <w:num w:numId="83">
    <w:abstractNumId w:val="10"/>
  </w:num>
  <w:num w:numId="84">
    <w:abstractNumId w:val="77"/>
  </w:num>
  <w:num w:numId="85">
    <w:abstractNumId w:val="44"/>
  </w:num>
  <w:num w:numId="86">
    <w:abstractNumId w:val="36"/>
  </w:num>
  <w:num w:numId="87">
    <w:abstractNumId w:val="111"/>
  </w:num>
  <w:num w:numId="88">
    <w:abstractNumId w:val="107"/>
  </w:num>
  <w:num w:numId="89">
    <w:abstractNumId w:val="18"/>
  </w:num>
  <w:num w:numId="90">
    <w:abstractNumId w:val="114"/>
  </w:num>
  <w:num w:numId="91">
    <w:abstractNumId w:val="45"/>
  </w:num>
  <w:num w:numId="92">
    <w:abstractNumId w:val="68"/>
  </w:num>
  <w:num w:numId="93">
    <w:abstractNumId w:val="9"/>
  </w:num>
  <w:num w:numId="94">
    <w:abstractNumId w:val="37"/>
  </w:num>
  <w:num w:numId="95">
    <w:abstractNumId w:val="20"/>
  </w:num>
  <w:num w:numId="96">
    <w:abstractNumId w:val="112"/>
  </w:num>
  <w:num w:numId="97">
    <w:abstractNumId w:val="109"/>
  </w:num>
  <w:num w:numId="98">
    <w:abstractNumId w:val="71"/>
  </w:num>
  <w:num w:numId="99">
    <w:abstractNumId w:val="97"/>
  </w:num>
  <w:num w:numId="100">
    <w:abstractNumId w:val="28"/>
  </w:num>
  <w:num w:numId="101">
    <w:abstractNumId w:val="99"/>
  </w:num>
  <w:num w:numId="102">
    <w:abstractNumId w:val="70"/>
  </w:num>
  <w:num w:numId="103">
    <w:abstractNumId w:val="17"/>
  </w:num>
  <w:num w:numId="104">
    <w:abstractNumId w:val="72"/>
  </w:num>
  <w:num w:numId="105">
    <w:abstractNumId w:val="0"/>
  </w:num>
  <w:num w:numId="106">
    <w:abstractNumId w:val="79"/>
  </w:num>
  <w:num w:numId="107">
    <w:abstractNumId w:val="81"/>
  </w:num>
  <w:num w:numId="108">
    <w:abstractNumId w:val="64"/>
  </w:num>
  <w:num w:numId="109">
    <w:abstractNumId w:val="6"/>
  </w:num>
  <w:num w:numId="110">
    <w:abstractNumId w:val="86"/>
  </w:num>
  <w:num w:numId="111">
    <w:abstractNumId w:val="90"/>
  </w:num>
  <w:num w:numId="112">
    <w:abstractNumId w:val="85"/>
  </w:num>
  <w:num w:numId="113">
    <w:abstractNumId w:val="22"/>
  </w:num>
  <w:num w:numId="114">
    <w:abstractNumId w:val="29"/>
  </w:num>
  <w:num w:numId="115">
    <w:abstractNumId w:val="84"/>
  </w:num>
  <w:num w:numId="116">
    <w:abstractNumId w:val="80"/>
  </w:num>
  <w:num w:numId="117">
    <w:abstractNumId w:val="47"/>
  </w:num>
  <w:numIdMacAtCleanup w:val="1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7A4"/>
    <w:rsid w:val="00000336"/>
    <w:rsid w:val="00011251"/>
    <w:rsid w:val="00065AFB"/>
    <w:rsid w:val="000D2A50"/>
    <w:rsid w:val="00142C4E"/>
    <w:rsid w:val="001524B1"/>
    <w:rsid w:val="001D0F49"/>
    <w:rsid w:val="001E1BE1"/>
    <w:rsid w:val="001E3CB1"/>
    <w:rsid w:val="001E5B39"/>
    <w:rsid w:val="002665AC"/>
    <w:rsid w:val="00267365"/>
    <w:rsid w:val="00295D50"/>
    <w:rsid w:val="00310960"/>
    <w:rsid w:val="003227C2"/>
    <w:rsid w:val="00360D81"/>
    <w:rsid w:val="00396BFB"/>
    <w:rsid w:val="003B07A4"/>
    <w:rsid w:val="00437B9E"/>
    <w:rsid w:val="004A2077"/>
    <w:rsid w:val="005224AD"/>
    <w:rsid w:val="005C0136"/>
    <w:rsid w:val="005D62F1"/>
    <w:rsid w:val="005E56F6"/>
    <w:rsid w:val="006440F0"/>
    <w:rsid w:val="00663076"/>
    <w:rsid w:val="006A16E6"/>
    <w:rsid w:val="006C2864"/>
    <w:rsid w:val="006F46FD"/>
    <w:rsid w:val="00721A10"/>
    <w:rsid w:val="0075068B"/>
    <w:rsid w:val="007509C6"/>
    <w:rsid w:val="0078618B"/>
    <w:rsid w:val="00851F60"/>
    <w:rsid w:val="008850E7"/>
    <w:rsid w:val="008C1031"/>
    <w:rsid w:val="00902456"/>
    <w:rsid w:val="00916E56"/>
    <w:rsid w:val="00994643"/>
    <w:rsid w:val="009D5DC7"/>
    <w:rsid w:val="00A41329"/>
    <w:rsid w:val="00A43424"/>
    <w:rsid w:val="00A71250"/>
    <w:rsid w:val="00AF7748"/>
    <w:rsid w:val="00B11F00"/>
    <w:rsid w:val="00B20144"/>
    <w:rsid w:val="00B76559"/>
    <w:rsid w:val="00BA78DF"/>
    <w:rsid w:val="00BF1E51"/>
    <w:rsid w:val="00C519A3"/>
    <w:rsid w:val="00CF4AA3"/>
    <w:rsid w:val="00D0481B"/>
    <w:rsid w:val="00D308F3"/>
    <w:rsid w:val="00D361A3"/>
    <w:rsid w:val="00DD572E"/>
    <w:rsid w:val="00DE3923"/>
    <w:rsid w:val="00E55890"/>
    <w:rsid w:val="00EA5CB8"/>
    <w:rsid w:val="00EC7332"/>
    <w:rsid w:val="00EF227E"/>
    <w:rsid w:val="00F37B72"/>
    <w:rsid w:val="00F832C2"/>
    <w:rsid w:val="00FC1D0B"/>
    <w:rsid w:val="00FF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2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31</Pages>
  <Words>5010</Words>
  <Characters>28557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профессиональное образовательное учреждение </dc:title>
  <dc:subject/>
  <dc:creator>Катя</dc:creator>
  <cp:keywords/>
  <dc:description/>
  <cp:lastModifiedBy>ВороноваАН</cp:lastModifiedBy>
  <cp:revision>2</cp:revision>
  <cp:lastPrinted>2020-03-24T05:41:00Z</cp:lastPrinted>
  <dcterms:created xsi:type="dcterms:W3CDTF">2020-03-24T05:41:00Z</dcterms:created>
  <dcterms:modified xsi:type="dcterms:W3CDTF">2020-03-24T05:41:00Z</dcterms:modified>
</cp:coreProperties>
</file>